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5ED3" w14:textId="77777777" w:rsidR="00A97D17" w:rsidRPr="00A97D17" w:rsidRDefault="00A97D17" w:rsidP="00A97D17">
      <w:pPr>
        <w:rPr>
          <w:rFonts w:ascii="Calibri" w:hAnsi="Calibri" w:cs="Calibri"/>
          <w:b/>
          <w:bCs/>
          <w:lang w:val="nl-NL"/>
        </w:rPr>
      </w:pPr>
      <w:r w:rsidRPr="00A97D17">
        <w:rPr>
          <w:rFonts w:ascii="Calibri" w:hAnsi="Calibri" w:cs="Calibri"/>
          <w:b/>
          <w:bCs/>
          <w:lang w:val="nl-NL"/>
        </w:rPr>
        <w:t>Vacature Reinigingsmedewerker (32 uur)</w:t>
      </w:r>
    </w:p>
    <w:p w14:paraId="479279B4" w14:textId="77777777" w:rsidR="00A97D17" w:rsidRPr="00A97D17" w:rsidRDefault="00A97D17" w:rsidP="00A97D17">
      <w:pPr>
        <w:rPr>
          <w:rFonts w:ascii="Calibri" w:hAnsi="Calibri" w:cs="Calibri"/>
          <w:lang w:val="nl-NL"/>
        </w:rPr>
      </w:pPr>
      <w:r w:rsidRPr="00A97D17">
        <w:rPr>
          <w:rFonts w:ascii="Calibri" w:hAnsi="Calibri" w:cs="Calibri"/>
          <w:lang w:val="nl-NL"/>
        </w:rPr>
        <w:t>Wil jij bijdragen aan een schone en veilige stad? Ben jij graag buiten en actief bezig? Dan is dit werk iets voor jou! Team Reiniging van de gemeente Breda houdt de stad en dorpen schoon. Als jij trots wordt van een nette omgeving, pas je perfect bij ons.</w:t>
      </w:r>
    </w:p>
    <w:p w14:paraId="5953B8F1" w14:textId="77777777" w:rsidR="00A97D17" w:rsidRPr="00A97D17" w:rsidRDefault="00A97D17" w:rsidP="00A97D17">
      <w:pPr>
        <w:rPr>
          <w:rFonts w:ascii="Calibri" w:hAnsi="Calibri" w:cs="Calibri"/>
          <w:b/>
          <w:bCs/>
          <w:lang w:val="nl-NL"/>
        </w:rPr>
      </w:pPr>
      <w:r w:rsidRPr="00A97D17">
        <w:rPr>
          <w:rFonts w:ascii="Calibri" w:hAnsi="Calibri" w:cs="Calibri"/>
          <w:b/>
          <w:bCs/>
          <w:lang w:val="nl-NL"/>
        </w:rPr>
        <w:t>Wat ga je doen?</w:t>
      </w:r>
    </w:p>
    <w:p w14:paraId="7BEAEB7C" w14:textId="77777777" w:rsidR="00A97D17" w:rsidRPr="00A97D17" w:rsidRDefault="00A97D17" w:rsidP="00A97D17">
      <w:pPr>
        <w:pStyle w:val="Lijstalinea"/>
        <w:numPr>
          <w:ilvl w:val="0"/>
          <w:numId w:val="1"/>
        </w:numPr>
        <w:rPr>
          <w:rFonts w:ascii="Calibri" w:hAnsi="Calibri" w:cs="Calibri"/>
          <w:lang w:val="nl-NL"/>
        </w:rPr>
      </w:pPr>
      <w:r w:rsidRPr="00A97D17">
        <w:rPr>
          <w:rFonts w:ascii="Calibri" w:hAnsi="Calibri" w:cs="Calibri"/>
          <w:lang w:val="nl-NL"/>
        </w:rPr>
        <w:t>Afvalbakken legen en zwerfvuil prikken.</w:t>
      </w:r>
    </w:p>
    <w:p w14:paraId="7E58F080" w14:textId="77777777" w:rsidR="00A97D17" w:rsidRPr="00A97D17" w:rsidRDefault="00A97D17" w:rsidP="00A97D17">
      <w:pPr>
        <w:pStyle w:val="Lijstalinea"/>
        <w:numPr>
          <w:ilvl w:val="0"/>
          <w:numId w:val="1"/>
        </w:numPr>
        <w:rPr>
          <w:rFonts w:ascii="Calibri" w:hAnsi="Calibri" w:cs="Calibri"/>
          <w:lang w:val="nl-NL"/>
        </w:rPr>
      </w:pPr>
      <w:r w:rsidRPr="00A97D17">
        <w:rPr>
          <w:rFonts w:ascii="Calibri" w:hAnsi="Calibri" w:cs="Calibri"/>
          <w:lang w:val="nl-NL"/>
        </w:rPr>
        <w:t>Illegaal gedumpte spullen opruimen.</w:t>
      </w:r>
    </w:p>
    <w:p w14:paraId="350F5377" w14:textId="77777777" w:rsidR="00A97D17" w:rsidRPr="00A97D17" w:rsidRDefault="00A97D17" w:rsidP="00A97D17">
      <w:pPr>
        <w:pStyle w:val="Lijstalinea"/>
        <w:numPr>
          <w:ilvl w:val="0"/>
          <w:numId w:val="1"/>
        </w:numPr>
        <w:rPr>
          <w:rFonts w:ascii="Calibri" w:hAnsi="Calibri" w:cs="Calibri"/>
          <w:lang w:val="nl-NL"/>
        </w:rPr>
      </w:pPr>
      <w:r w:rsidRPr="00A97D17">
        <w:rPr>
          <w:rFonts w:ascii="Calibri" w:hAnsi="Calibri" w:cs="Calibri"/>
          <w:lang w:val="nl-NL"/>
        </w:rPr>
        <w:t>Werken met kleine machines zoals bladblazer en Glutton.</w:t>
      </w:r>
    </w:p>
    <w:p w14:paraId="2801C48A" w14:textId="77777777" w:rsidR="00A97D17" w:rsidRPr="00A97D17" w:rsidRDefault="00A97D17" w:rsidP="00A97D17">
      <w:pPr>
        <w:pStyle w:val="Lijstalinea"/>
        <w:numPr>
          <w:ilvl w:val="0"/>
          <w:numId w:val="1"/>
        </w:numPr>
        <w:rPr>
          <w:rFonts w:ascii="Calibri" w:hAnsi="Calibri" w:cs="Calibri"/>
          <w:lang w:val="nl-NL"/>
        </w:rPr>
      </w:pPr>
      <w:r w:rsidRPr="00A97D17">
        <w:rPr>
          <w:rFonts w:ascii="Calibri" w:hAnsi="Calibri" w:cs="Calibri"/>
          <w:lang w:val="nl-NL"/>
        </w:rPr>
        <w:t>Zorgen voor je eigen veiligheid en die van collega's.</w:t>
      </w:r>
    </w:p>
    <w:p w14:paraId="66DDA079" w14:textId="77777777" w:rsidR="00A97D17" w:rsidRPr="00A97D17" w:rsidRDefault="00A97D17" w:rsidP="00A97D17">
      <w:pPr>
        <w:pStyle w:val="Lijstalinea"/>
        <w:numPr>
          <w:ilvl w:val="0"/>
          <w:numId w:val="1"/>
        </w:numPr>
        <w:rPr>
          <w:rFonts w:ascii="Calibri" w:hAnsi="Calibri" w:cs="Calibri"/>
          <w:lang w:val="nl-NL"/>
        </w:rPr>
      </w:pPr>
      <w:r w:rsidRPr="00A97D17">
        <w:rPr>
          <w:rFonts w:ascii="Calibri" w:hAnsi="Calibri" w:cs="Calibri"/>
          <w:lang w:val="nl-NL"/>
        </w:rPr>
        <w:t>Netjes en volgens afspraak je opdrachten uitvoeren.</w:t>
      </w:r>
    </w:p>
    <w:p w14:paraId="5F622097" w14:textId="77777777" w:rsidR="00A97D17" w:rsidRPr="00A97D17" w:rsidRDefault="00A97D17" w:rsidP="00A97D17">
      <w:pPr>
        <w:pStyle w:val="Lijstalinea"/>
        <w:numPr>
          <w:ilvl w:val="0"/>
          <w:numId w:val="1"/>
        </w:numPr>
        <w:rPr>
          <w:rFonts w:ascii="Calibri" w:hAnsi="Calibri" w:cs="Calibri"/>
          <w:lang w:val="nl-NL"/>
        </w:rPr>
      </w:pPr>
      <w:r w:rsidRPr="00A97D17">
        <w:rPr>
          <w:rFonts w:ascii="Calibri" w:hAnsi="Calibri" w:cs="Calibri"/>
          <w:lang w:val="nl-NL"/>
        </w:rPr>
        <w:t xml:space="preserve">Zorgvuldig omgaan met materialen en </w:t>
      </w:r>
      <w:proofErr w:type="spellStart"/>
      <w:r w:rsidRPr="00A97D17">
        <w:rPr>
          <w:rFonts w:ascii="Calibri" w:hAnsi="Calibri" w:cs="Calibri"/>
          <w:lang w:val="nl-NL"/>
        </w:rPr>
        <w:t>PBM's</w:t>
      </w:r>
      <w:proofErr w:type="spellEnd"/>
      <w:r w:rsidRPr="00A97D17">
        <w:rPr>
          <w:rFonts w:ascii="Calibri" w:hAnsi="Calibri" w:cs="Calibri"/>
          <w:lang w:val="nl-NL"/>
        </w:rPr>
        <w:t xml:space="preserve"> dragen.</w:t>
      </w:r>
    </w:p>
    <w:p w14:paraId="52892A81" w14:textId="77777777" w:rsidR="00A97D17" w:rsidRPr="00A97D17" w:rsidRDefault="00A97D17" w:rsidP="00A97D17">
      <w:pPr>
        <w:rPr>
          <w:rFonts w:ascii="Calibri" w:hAnsi="Calibri" w:cs="Calibri"/>
          <w:b/>
          <w:bCs/>
          <w:lang w:val="nl-NL"/>
        </w:rPr>
      </w:pPr>
      <w:r w:rsidRPr="00A97D17">
        <w:rPr>
          <w:rFonts w:ascii="Calibri" w:hAnsi="Calibri" w:cs="Calibri"/>
          <w:b/>
          <w:bCs/>
          <w:lang w:val="nl-NL"/>
        </w:rPr>
        <w:t>Wie zoeken wij?</w:t>
      </w:r>
    </w:p>
    <w:p w14:paraId="7330750C" w14:textId="77777777" w:rsidR="00A97D17" w:rsidRPr="00A97D17" w:rsidRDefault="00A97D17" w:rsidP="00A97D17">
      <w:pPr>
        <w:pStyle w:val="Lijstalinea"/>
        <w:numPr>
          <w:ilvl w:val="0"/>
          <w:numId w:val="2"/>
        </w:numPr>
        <w:rPr>
          <w:rFonts w:ascii="Calibri" w:hAnsi="Calibri" w:cs="Calibri"/>
          <w:lang w:val="nl-NL"/>
        </w:rPr>
      </w:pPr>
      <w:r w:rsidRPr="00A97D17">
        <w:rPr>
          <w:rFonts w:ascii="Calibri" w:hAnsi="Calibri" w:cs="Calibri"/>
          <w:lang w:val="nl-NL"/>
        </w:rPr>
        <w:t>Je werkt graag buiten en blijft gemotiveerd.</w:t>
      </w:r>
    </w:p>
    <w:p w14:paraId="25073390" w14:textId="77777777" w:rsidR="00A97D17" w:rsidRPr="00A97D17" w:rsidRDefault="00A97D17" w:rsidP="00A97D17">
      <w:pPr>
        <w:pStyle w:val="Lijstalinea"/>
        <w:numPr>
          <w:ilvl w:val="0"/>
          <w:numId w:val="2"/>
        </w:numPr>
        <w:rPr>
          <w:rFonts w:ascii="Calibri" w:hAnsi="Calibri" w:cs="Calibri"/>
          <w:lang w:val="nl-NL"/>
        </w:rPr>
      </w:pPr>
      <w:r w:rsidRPr="00A97D17">
        <w:rPr>
          <w:rFonts w:ascii="Calibri" w:hAnsi="Calibri" w:cs="Calibri"/>
          <w:lang w:val="nl-NL"/>
        </w:rPr>
        <w:t>Je bent sociaal, collegiaal en werkt graag samen.</w:t>
      </w:r>
    </w:p>
    <w:p w14:paraId="2051EBDD" w14:textId="77777777" w:rsidR="00A97D17" w:rsidRPr="00A97D17" w:rsidRDefault="00A97D17" w:rsidP="00A97D17">
      <w:pPr>
        <w:pStyle w:val="Lijstalinea"/>
        <w:numPr>
          <w:ilvl w:val="0"/>
          <w:numId w:val="2"/>
        </w:numPr>
        <w:rPr>
          <w:rFonts w:ascii="Calibri" w:hAnsi="Calibri" w:cs="Calibri"/>
          <w:lang w:val="nl-NL"/>
        </w:rPr>
      </w:pPr>
      <w:r w:rsidRPr="00A97D17">
        <w:rPr>
          <w:rFonts w:ascii="Calibri" w:hAnsi="Calibri" w:cs="Calibri"/>
          <w:lang w:val="nl-NL"/>
        </w:rPr>
        <w:t>Je staat open voor cursussen en opleidingen.</w:t>
      </w:r>
    </w:p>
    <w:p w14:paraId="01D23AE1" w14:textId="77777777" w:rsidR="00A97D17" w:rsidRPr="00A97D17" w:rsidRDefault="00A97D17" w:rsidP="00A97D17">
      <w:pPr>
        <w:pStyle w:val="Lijstalinea"/>
        <w:numPr>
          <w:ilvl w:val="0"/>
          <w:numId w:val="2"/>
        </w:numPr>
        <w:rPr>
          <w:rFonts w:ascii="Calibri" w:hAnsi="Calibri" w:cs="Calibri"/>
          <w:lang w:val="nl-NL"/>
        </w:rPr>
      </w:pPr>
      <w:r w:rsidRPr="00A97D17">
        <w:rPr>
          <w:rFonts w:ascii="Calibri" w:hAnsi="Calibri" w:cs="Calibri"/>
          <w:lang w:val="nl-NL"/>
        </w:rPr>
        <w:t>Rijbewijs B is fijn (niet verplicht).</w:t>
      </w:r>
    </w:p>
    <w:p w14:paraId="7929890D" w14:textId="77777777" w:rsidR="00A97D17" w:rsidRPr="00A97D17" w:rsidRDefault="00A97D17" w:rsidP="00A97D17">
      <w:pPr>
        <w:rPr>
          <w:rFonts w:ascii="Calibri" w:hAnsi="Calibri" w:cs="Calibri"/>
          <w:b/>
          <w:bCs/>
          <w:lang w:val="nl-NL"/>
        </w:rPr>
      </w:pPr>
      <w:r w:rsidRPr="00A97D17">
        <w:rPr>
          <w:rFonts w:ascii="Calibri" w:hAnsi="Calibri" w:cs="Calibri"/>
          <w:b/>
          <w:bCs/>
          <w:lang w:val="nl-NL"/>
        </w:rPr>
        <w:t>Wie zijn wij?</w:t>
      </w:r>
      <w:r w:rsidRPr="00A97D17">
        <w:rPr>
          <w:rFonts w:ascii="Calibri" w:hAnsi="Calibri" w:cs="Calibri"/>
          <w:b/>
          <w:bCs/>
          <w:lang w:val="nl-NL"/>
        </w:rPr>
        <w:br/>
      </w:r>
      <w:r w:rsidRPr="00A97D17">
        <w:rPr>
          <w:rFonts w:ascii="Calibri" w:hAnsi="Calibri" w:cs="Calibri"/>
          <w:lang w:val="nl-NL"/>
        </w:rPr>
        <w:t>Team Reiniging bestaat uit 61 medewerkers: reinigers, meewerkend uitvoerders, een coördinator, een technisch medewerker, een leidinggevende en een teamleider. We werken vanuit de Slingerweg 1.</w:t>
      </w:r>
      <w:r w:rsidRPr="00A97D17">
        <w:rPr>
          <w:rFonts w:ascii="Calibri" w:hAnsi="Calibri" w:cs="Calibri"/>
          <w:b/>
          <w:bCs/>
          <w:lang w:val="nl-NL"/>
        </w:rPr>
        <w:br/>
      </w:r>
      <w:r w:rsidRPr="00A97D17">
        <w:rPr>
          <w:rFonts w:ascii="Calibri" w:hAnsi="Calibri" w:cs="Calibri"/>
          <w:lang w:val="nl-NL"/>
        </w:rPr>
        <w:t>We houden Breda en omliggende dorpen schoon door afvalbakken te legen, vuil te prikken, meldingen op te lossen, blad te verwijderen en te werken met de Glutton en zwerfvuilploeg.</w:t>
      </w:r>
      <w:r w:rsidRPr="00A97D17">
        <w:rPr>
          <w:rFonts w:ascii="Calibri" w:hAnsi="Calibri" w:cs="Calibri"/>
          <w:b/>
          <w:bCs/>
          <w:lang w:val="nl-NL"/>
        </w:rPr>
        <w:br/>
      </w:r>
      <w:r w:rsidRPr="00A97D17">
        <w:rPr>
          <w:rFonts w:ascii="Calibri" w:hAnsi="Calibri" w:cs="Calibri"/>
          <w:lang w:val="nl-NL"/>
        </w:rPr>
        <w:t>Je wordt begeleid door een meewerkend uitvoerder, die zorgt dat je veilig en duidelijk kunt werken.</w:t>
      </w:r>
      <w:r w:rsidRPr="00A97D17">
        <w:rPr>
          <w:rFonts w:ascii="Calibri" w:hAnsi="Calibri" w:cs="Calibri"/>
          <w:b/>
          <w:bCs/>
          <w:lang w:val="nl-NL"/>
        </w:rPr>
        <w:br/>
      </w:r>
      <w:r w:rsidRPr="00A97D17">
        <w:rPr>
          <w:rFonts w:ascii="Calibri" w:hAnsi="Calibri" w:cs="Calibri"/>
          <w:lang w:val="nl-NL"/>
        </w:rPr>
        <w:t>We zijn een gezellig en hardwerkend team waar kwaliteit en teamgevoel centraal staan.</w:t>
      </w:r>
    </w:p>
    <w:p w14:paraId="497BA439" w14:textId="77777777" w:rsidR="00A97D17" w:rsidRPr="00706509" w:rsidRDefault="00A97D17" w:rsidP="00A97D17">
      <w:pPr>
        <w:rPr>
          <w:rFonts w:ascii="Calibri" w:hAnsi="Calibri" w:cs="Calibri"/>
          <w:b/>
          <w:bCs/>
          <w:lang w:val="nl-NL"/>
        </w:rPr>
      </w:pPr>
      <w:r w:rsidRPr="00A97D17">
        <w:rPr>
          <w:rFonts w:ascii="Calibri" w:hAnsi="Calibri" w:cs="Calibri"/>
          <w:b/>
          <w:bCs/>
          <w:lang w:val="nl-NL"/>
        </w:rPr>
        <w:t>Interesse?</w:t>
      </w:r>
      <w:r w:rsidRPr="00A97D17">
        <w:rPr>
          <w:rFonts w:ascii="Calibri" w:hAnsi="Calibri" w:cs="Calibri"/>
          <w:b/>
          <w:bCs/>
          <w:lang w:val="nl-NL"/>
        </w:rPr>
        <w:br/>
      </w:r>
      <w:r w:rsidRPr="00706509">
        <w:rPr>
          <w:rFonts w:ascii="Calibri" w:hAnsi="Calibri" w:cs="Calibri"/>
          <w:lang w:val="nl-NL"/>
        </w:rPr>
        <w:t>Wil je meer weten over deze functie of een kennismakingsgesprek plannen?</w:t>
      </w:r>
      <w:r w:rsidRPr="00706509">
        <w:rPr>
          <w:rFonts w:ascii="Calibri" w:hAnsi="Calibri" w:cs="Calibri"/>
          <w:lang w:val="nl-NL"/>
        </w:rPr>
        <w:br/>
        <w:t xml:space="preserve">Neem gerust contact met mij </w:t>
      </w:r>
      <w:r w:rsidRPr="00A97D17">
        <w:rPr>
          <w:rFonts w:ascii="Calibri" w:hAnsi="Calibri" w:cs="Calibri"/>
          <w:lang w:val="nl-NL"/>
        </w:rPr>
        <w:t xml:space="preserve">(Bruce Ockers) </w:t>
      </w:r>
      <w:r w:rsidRPr="00706509">
        <w:rPr>
          <w:rFonts w:ascii="Calibri" w:hAnsi="Calibri" w:cs="Calibri"/>
          <w:lang w:val="nl-NL"/>
        </w:rPr>
        <w:t>op. Ik denk graag met je mee en vertel je graag meer over het werk en ons team.</w:t>
      </w:r>
    </w:p>
    <w:p w14:paraId="2757E9DD" w14:textId="77777777" w:rsidR="00A97D17" w:rsidRPr="00706509" w:rsidRDefault="00A97D17" w:rsidP="00A97D17">
      <w:pPr>
        <w:rPr>
          <w:rFonts w:ascii="Calibri" w:hAnsi="Calibri" w:cs="Calibri"/>
          <w:lang w:val="nl-NL"/>
        </w:rPr>
      </w:pPr>
      <w:r w:rsidRPr="00706509">
        <w:rPr>
          <w:rFonts w:ascii="Segoe UI Emoji" w:hAnsi="Segoe UI Emoji" w:cs="Segoe UI Emoji"/>
          <w:lang w:val="nl-NL"/>
        </w:rPr>
        <w:t>📞</w:t>
      </w:r>
      <w:r w:rsidRPr="00706509">
        <w:rPr>
          <w:rFonts w:ascii="Calibri" w:hAnsi="Calibri" w:cs="Calibri"/>
          <w:lang w:val="nl-NL"/>
        </w:rPr>
        <w:t xml:space="preserve"> </w:t>
      </w:r>
      <w:r w:rsidRPr="00706509">
        <w:rPr>
          <w:rFonts w:ascii="Calibri" w:hAnsi="Calibri" w:cs="Calibri"/>
          <w:b/>
          <w:bCs/>
          <w:lang w:val="nl-NL"/>
        </w:rPr>
        <w:t>06</w:t>
      </w:r>
      <w:r w:rsidRPr="00706509">
        <w:rPr>
          <w:rFonts w:ascii="Calibri" w:hAnsi="Calibri" w:cs="Calibri"/>
          <w:b/>
          <w:bCs/>
          <w:lang w:val="nl-NL"/>
        </w:rPr>
        <w:noBreakHyphen/>
        <w:t>52572393</w:t>
      </w:r>
      <w:r w:rsidRPr="00706509">
        <w:rPr>
          <w:rFonts w:ascii="Calibri" w:hAnsi="Calibri" w:cs="Calibri"/>
          <w:lang w:val="nl-NL"/>
        </w:rPr>
        <w:br/>
      </w:r>
      <w:r w:rsidRPr="00706509">
        <w:rPr>
          <w:rFonts w:ascii="Segoe UI Emoji" w:hAnsi="Segoe UI Emoji" w:cs="Segoe UI Emoji"/>
          <w:lang w:val="nl-NL"/>
        </w:rPr>
        <w:t>📧</w:t>
      </w:r>
      <w:r w:rsidRPr="00706509">
        <w:rPr>
          <w:rFonts w:ascii="Calibri" w:hAnsi="Calibri" w:cs="Calibri"/>
          <w:lang w:val="nl-NL"/>
        </w:rPr>
        <w:t xml:space="preserve"> </w:t>
      </w:r>
      <w:r w:rsidRPr="00706509">
        <w:rPr>
          <w:rFonts w:ascii="Calibri" w:hAnsi="Calibri" w:cs="Calibri"/>
          <w:b/>
          <w:bCs/>
          <w:lang w:val="nl-NL"/>
        </w:rPr>
        <w:t>bk.ockers@breda.nl</w:t>
      </w:r>
    </w:p>
    <w:p w14:paraId="72B37DE0" w14:textId="77777777" w:rsidR="00A97D17" w:rsidRPr="00706509" w:rsidRDefault="00A97D17" w:rsidP="00A97D17">
      <w:pPr>
        <w:rPr>
          <w:rFonts w:ascii="Calibri" w:hAnsi="Calibri" w:cs="Calibri"/>
          <w:lang w:val="nl-NL"/>
        </w:rPr>
      </w:pPr>
      <w:r w:rsidRPr="00706509">
        <w:rPr>
          <w:rFonts w:ascii="Calibri" w:hAnsi="Calibri" w:cs="Calibri"/>
          <w:lang w:val="nl-NL"/>
        </w:rPr>
        <w:t>Samen kijken we of deze functie bij jou past.</w:t>
      </w:r>
    </w:p>
    <w:p w14:paraId="6AF0FC39" w14:textId="77777777" w:rsidR="00A97D17" w:rsidRPr="00A97D17" w:rsidRDefault="00A97D17" w:rsidP="00A97D17">
      <w:pPr>
        <w:rPr>
          <w:rFonts w:ascii="Calibri" w:hAnsi="Calibri" w:cs="Calibri"/>
          <w:lang w:val="nl-NL"/>
        </w:rPr>
      </w:pPr>
    </w:p>
    <w:p w14:paraId="3A090EAB" w14:textId="77777777" w:rsidR="00A97D17" w:rsidRPr="00A97D17" w:rsidRDefault="00A97D17" w:rsidP="00A97D17">
      <w:pPr>
        <w:rPr>
          <w:rFonts w:ascii="Calibri" w:hAnsi="Calibri" w:cs="Calibri"/>
          <w:lang w:val="nl-NL"/>
        </w:rPr>
      </w:pPr>
    </w:p>
    <w:p w14:paraId="0884889F" w14:textId="77777777" w:rsidR="00A97D17" w:rsidRPr="00A97D17" w:rsidRDefault="00A97D17" w:rsidP="00A97D17">
      <w:pPr>
        <w:rPr>
          <w:rFonts w:ascii="Calibri" w:hAnsi="Calibri" w:cs="Calibri"/>
          <w:lang w:val="nl-NL"/>
        </w:rPr>
      </w:pPr>
    </w:p>
    <w:p w14:paraId="22F9AC0C" w14:textId="77777777" w:rsidR="00FE6FBF" w:rsidRPr="00A97D17" w:rsidRDefault="00FE6FBF" w:rsidP="005B7D3C">
      <w:pPr>
        <w:rPr>
          <w:rFonts w:ascii="Calibri" w:hAnsi="Calibri" w:cs="Calibri"/>
          <w:lang w:val="nl-NL"/>
        </w:rPr>
      </w:pPr>
    </w:p>
    <w:p w14:paraId="5F4A184E" w14:textId="77777777" w:rsidR="00FE6FBF" w:rsidRPr="00A97D17" w:rsidRDefault="00FE6FBF" w:rsidP="00390F08">
      <w:pPr>
        <w:pStyle w:val="Geenafstand"/>
        <w:rPr>
          <w:rFonts w:ascii="Calibri" w:hAnsi="Calibri" w:cs="Calibri"/>
        </w:rPr>
      </w:pPr>
    </w:p>
    <w:sectPr w:rsidR="00FE6FBF" w:rsidRPr="00A97D17" w:rsidSect="000E785B">
      <w:footerReference w:type="default" r:id="rId10"/>
      <w:footerReference w:type="first" r:id="rId11"/>
      <w:pgSz w:w="11906" w:h="16838"/>
      <w:pgMar w:top="1985" w:right="907" w:bottom="1701" w:left="1814" w:header="65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9AC9" w14:textId="77777777" w:rsidR="00A97D17" w:rsidRDefault="00A97D17" w:rsidP="00C51847">
      <w:pPr>
        <w:spacing w:after="0" w:line="240" w:lineRule="auto"/>
      </w:pPr>
      <w:r>
        <w:separator/>
      </w:r>
    </w:p>
  </w:endnote>
  <w:endnote w:type="continuationSeparator" w:id="0">
    <w:p w14:paraId="5AEC8B47" w14:textId="77777777" w:rsidR="00A97D17" w:rsidRDefault="00A97D17" w:rsidP="00C5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Inter SemiBold">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F039" w14:textId="77777777" w:rsidR="00027D2A" w:rsidRDefault="00FA0D31">
    <w:r>
      <w:rPr>
        <w:noProof/>
      </w:rPr>
      <mc:AlternateContent>
        <mc:Choice Requires="wpg">
          <w:drawing>
            <wp:anchor distT="0" distB="0" distL="114300" distR="114300" simplePos="0" relativeHeight="251659264" behindDoc="1" locked="0" layoutInCell="1" allowOverlap="1" wp14:anchorId="34622C51" wp14:editId="354AF1A0">
              <wp:simplePos x="0" y="0"/>
              <wp:positionH relativeFrom="column">
                <wp:posOffset>4674235</wp:posOffset>
              </wp:positionH>
              <wp:positionV relativeFrom="paragraph">
                <wp:posOffset>-1383665</wp:posOffset>
              </wp:positionV>
              <wp:extent cx="1737360" cy="1225550"/>
              <wp:effectExtent l="38100" t="19050" r="0" b="50800"/>
              <wp:wrapNone/>
              <wp:docPr id="473505283" name="Groep 45"/>
              <wp:cNvGraphicFramePr/>
              <a:graphic xmlns:a="http://schemas.openxmlformats.org/drawingml/2006/main">
                <a:graphicData uri="http://schemas.microsoft.com/office/word/2010/wordprocessingGroup">
                  <wpg:wgp>
                    <wpg:cNvGrpSpPr/>
                    <wpg:grpSpPr>
                      <a:xfrm>
                        <a:off x="0" y="0"/>
                        <a:ext cx="1737360" cy="1225550"/>
                        <a:chOff x="0" y="0"/>
                        <a:chExt cx="1737559" cy="1226031"/>
                      </a:xfrm>
                    </wpg:grpSpPr>
                    <wps:wsp>
                      <wps:cNvPr id="1278398481" name="Vrije vorm: vorm 19"/>
                      <wps:cNvSpPr/>
                      <wps:spPr>
                        <a:xfrm rot="18900000">
                          <a:off x="190500" y="1184148"/>
                          <a:ext cx="156231" cy="38835"/>
                        </a:xfrm>
                        <a:custGeom>
                          <a:avLst/>
                          <a:gdLst>
                            <a:gd name="connsiteX0" fmla="*/ 0 w 156231"/>
                            <a:gd name="connsiteY0" fmla="*/ 0 h 38835"/>
                            <a:gd name="connsiteX1" fmla="*/ 156232 w 156231"/>
                            <a:gd name="connsiteY1" fmla="*/ 0 h 38835"/>
                            <a:gd name="connsiteX2" fmla="*/ 156232 w 156231"/>
                            <a:gd name="connsiteY2" fmla="*/ 38836 h 38835"/>
                            <a:gd name="connsiteX3" fmla="*/ 0 w 156231"/>
                            <a:gd name="connsiteY3" fmla="*/ 38836 h 38835"/>
                          </a:gdLst>
                          <a:ahLst/>
                          <a:cxnLst>
                            <a:cxn ang="0">
                              <a:pos x="connsiteX0" y="connsiteY0"/>
                            </a:cxn>
                            <a:cxn ang="0">
                              <a:pos x="connsiteX1" y="connsiteY1"/>
                            </a:cxn>
                            <a:cxn ang="0">
                              <a:pos x="connsiteX2" y="connsiteY2"/>
                            </a:cxn>
                            <a:cxn ang="0">
                              <a:pos x="connsiteX3" y="connsiteY3"/>
                            </a:cxn>
                          </a:cxnLst>
                          <a:rect l="l" t="t" r="r" b="b"/>
                          <a:pathLst>
                            <a:path w="156231" h="38835">
                              <a:moveTo>
                                <a:pt x="0" y="0"/>
                              </a:moveTo>
                              <a:lnTo>
                                <a:pt x="156232" y="0"/>
                              </a:lnTo>
                              <a:lnTo>
                                <a:pt x="156232" y="38836"/>
                              </a:lnTo>
                              <a:lnTo>
                                <a:pt x="0" y="38836"/>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6821189" name="Vrije vorm: vorm 20"/>
                      <wps:cNvSpPr/>
                      <wps:spPr>
                        <a:xfrm rot="18900000">
                          <a:off x="0" y="1038606"/>
                          <a:ext cx="27667" cy="111177"/>
                        </a:xfrm>
                        <a:custGeom>
                          <a:avLst/>
                          <a:gdLst>
                            <a:gd name="connsiteX0" fmla="*/ 0 w 27667"/>
                            <a:gd name="connsiteY0" fmla="*/ 0 h 111177"/>
                            <a:gd name="connsiteX1" fmla="*/ 27667 w 27667"/>
                            <a:gd name="connsiteY1" fmla="*/ 0 h 111177"/>
                            <a:gd name="connsiteX2" fmla="*/ 27667 w 27667"/>
                            <a:gd name="connsiteY2" fmla="*/ 111178 h 111177"/>
                            <a:gd name="connsiteX3" fmla="*/ 0 w 27667"/>
                            <a:gd name="connsiteY3" fmla="*/ 111178 h 111177"/>
                          </a:gdLst>
                          <a:ahLst/>
                          <a:cxnLst>
                            <a:cxn ang="0">
                              <a:pos x="connsiteX0" y="connsiteY0"/>
                            </a:cxn>
                            <a:cxn ang="0">
                              <a:pos x="connsiteX1" y="connsiteY1"/>
                            </a:cxn>
                            <a:cxn ang="0">
                              <a:pos x="connsiteX2" y="connsiteY2"/>
                            </a:cxn>
                            <a:cxn ang="0">
                              <a:pos x="connsiteX3" y="connsiteY3"/>
                            </a:cxn>
                          </a:cxnLst>
                          <a:rect l="l" t="t" r="r" b="b"/>
                          <a:pathLst>
                            <a:path w="27667" h="111177">
                              <a:moveTo>
                                <a:pt x="0" y="0"/>
                              </a:moveTo>
                              <a:lnTo>
                                <a:pt x="27667" y="0"/>
                              </a:lnTo>
                              <a:lnTo>
                                <a:pt x="27667" y="111178"/>
                              </a:lnTo>
                              <a:lnTo>
                                <a:pt x="0" y="111178"/>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9872031" name="Vrije vorm: vorm 21"/>
                      <wps:cNvSpPr/>
                      <wps:spPr>
                        <a:xfrm rot="18900000">
                          <a:off x="1315212" y="1187196"/>
                          <a:ext cx="156231" cy="38835"/>
                        </a:xfrm>
                        <a:custGeom>
                          <a:avLst/>
                          <a:gdLst>
                            <a:gd name="connsiteX0" fmla="*/ 0 w 156231"/>
                            <a:gd name="connsiteY0" fmla="*/ 0 h 38835"/>
                            <a:gd name="connsiteX1" fmla="*/ 156232 w 156231"/>
                            <a:gd name="connsiteY1" fmla="*/ 0 h 38835"/>
                            <a:gd name="connsiteX2" fmla="*/ 156232 w 156231"/>
                            <a:gd name="connsiteY2" fmla="*/ 38836 h 38835"/>
                            <a:gd name="connsiteX3" fmla="*/ 0 w 156231"/>
                            <a:gd name="connsiteY3" fmla="*/ 38836 h 38835"/>
                          </a:gdLst>
                          <a:ahLst/>
                          <a:cxnLst>
                            <a:cxn ang="0">
                              <a:pos x="connsiteX0" y="connsiteY0"/>
                            </a:cxn>
                            <a:cxn ang="0">
                              <a:pos x="connsiteX1" y="connsiteY1"/>
                            </a:cxn>
                            <a:cxn ang="0">
                              <a:pos x="connsiteX2" y="connsiteY2"/>
                            </a:cxn>
                            <a:cxn ang="0">
                              <a:pos x="connsiteX3" y="connsiteY3"/>
                            </a:cxn>
                          </a:cxnLst>
                          <a:rect l="l" t="t" r="r" b="b"/>
                          <a:pathLst>
                            <a:path w="156231" h="38835">
                              <a:moveTo>
                                <a:pt x="0" y="0"/>
                              </a:moveTo>
                              <a:lnTo>
                                <a:pt x="156232" y="0"/>
                              </a:lnTo>
                              <a:lnTo>
                                <a:pt x="156232" y="38836"/>
                              </a:lnTo>
                              <a:lnTo>
                                <a:pt x="0" y="38836"/>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7511242" name="Vrije vorm: vorm 22"/>
                      <wps:cNvSpPr/>
                      <wps:spPr>
                        <a:xfrm rot="18900000">
                          <a:off x="1655064" y="1038606"/>
                          <a:ext cx="27667" cy="111177"/>
                        </a:xfrm>
                        <a:custGeom>
                          <a:avLst/>
                          <a:gdLst>
                            <a:gd name="connsiteX0" fmla="*/ 0 w 27667"/>
                            <a:gd name="connsiteY0" fmla="*/ 0 h 111177"/>
                            <a:gd name="connsiteX1" fmla="*/ 27667 w 27667"/>
                            <a:gd name="connsiteY1" fmla="*/ 0 h 111177"/>
                            <a:gd name="connsiteX2" fmla="*/ 27667 w 27667"/>
                            <a:gd name="connsiteY2" fmla="*/ 111178 h 111177"/>
                            <a:gd name="connsiteX3" fmla="*/ 0 w 27667"/>
                            <a:gd name="connsiteY3" fmla="*/ 111178 h 111177"/>
                          </a:gdLst>
                          <a:ahLst/>
                          <a:cxnLst>
                            <a:cxn ang="0">
                              <a:pos x="connsiteX0" y="connsiteY0"/>
                            </a:cxn>
                            <a:cxn ang="0">
                              <a:pos x="connsiteX1" y="connsiteY1"/>
                            </a:cxn>
                            <a:cxn ang="0">
                              <a:pos x="connsiteX2" y="connsiteY2"/>
                            </a:cxn>
                            <a:cxn ang="0">
                              <a:pos x="connsiteX3" y="connsiteY3"/>
                            </a:cxn>
                          </a:cxnLst>
                          <a:rect l="l" t="t" r="r" b="b"/>
                          <a:pathLst>
                            <a:path w="27667" h="111177">
                              <a:moveTo>
                                <a:pt x="0" y="0"/>
                              </a:moveTo>
                              <a:lnTo>
                                <a:pt x="27667" y="0"/>
                              </a:lnTo>
                              <a:lnTo>
                                <a:pt x="27667" y="111178"/>
                              </a:lnTo>
                              <a:lnTo>
                                <a:pt x="0" y="111178"/>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0359283" name="Vrije vorm: vorm 23"/>
                      <wps:cNvSpPr/>
                      <wps:spPr>
                        <a:xfrm rot="18900000">
                          <a:off x="767334" y="730758"/>
                          <a:ext cx="61172" cy="246087"/>
                        </a:xfrm>
                        <a:custGeom>
                          <a:avLst/>
                          <a:gdLst>
                            <a:gd name="connsiteX0" fmla="*/ 0 w 61172"/>
                            <a:gd name="connsiteY0" fmla="*/ 0 h 246087"/>
                            <a:gd name="connsiteX1" fmla="*/ 61173 w 61172"/>
                            <a:gd name="connsiteY1" fmla="*/ 0 h 246087"/>
                            <a:gd name="connsiteX2" fmla="*/ 61173 w 61172"/>
                            <a:gd name="connsiteY2" fmla="*/ 246087 h 246087"/>
                            <a:gd name="connsiteX3" fmla="*/ 0 w 61172"/>
                            <a:gd name="connsiteY3" fmla="*/ 246087 h 246087"/>
                          </a:gdLst>
                          <a:ahLst/>
                          <a:cxnLst>
                            <a:cxn ang="0">
                              <a:pos x="connsiteX0" y="connsiteY0"/>
                            </a:cxn>
                            <a:cxn ang="0">
                              <a:pos x="connsiteX1" y="connsiteY1"/>
                            </a:cxn>
                            <a:cxn ang="0">
                              <a:pos x="connsiteX2" y="connsiteY2"/>
                            </a:cxn>
                            <a:cxn ang="0">
                              <a:pos x="connsiteX3" y="connsiteY3"/>
                            </a:cxn>
                          </a:cxnLst>
                          <a:rect l="l" t="t" r="r" b="b"/>
                          <a:pathLst>
                            <a:path w="61172" h="246087">
                              <a:moveTo>
                                <a:pt x="0" y="0"/>
                              </a:moveTo>
                              <a:lnTo>
                                <a:pt x="61173" y="0"/>
                              </a:lnTo>
                              <a:lnTo>
                                <a:pt x="61173" y="246087"/>
                              </a:lnTo>
                              <a:lnTo>
                                <a:pt x="0" y="246087"/>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9941024" name="Vrije vorm: vorm 24"/>
                      <wps:cNvSpPr/>
                      <wps:spPr>
                        <a:xfrm rot="18900000">
                          <a:off x="824484" y="596646"/>
                          <a:ext cx="217024" cy="53938"/>
                        </a:xfrm>
                        <a:custGeom>
                          <a:avLst/>
                          <a:gdLst>
                            <a:gd name="connsiteX0" fmla="*/ 0 w 217024"/>
                            <a:gd name="connsiteY0" fmla="*/ 0 h 53938"/>
                            <a:gd name="connsiteX1" fmla="*/ 217024 w 217024"/>
                            <a:gd name="connsiteY1" fmla="*/ 0 h 53938"/>
                            <a:gd name="connsiteX2" fmla="*/ 217024 w 217024"/>
                            <a:gd name="connsiteY2" fmla="*/ 53939 h 53938"/>
                            <a:gd name="connsiteX3" fmla="*/ 0 w 217024"/>
                            <a:gd name="connsiteY3" fmla="*/ 53939 h 53938"/>
                          </a:gdLst>
                          <a:ahLst/>
                          <a:cxnLst>
                            <a:cxn ang="0">
                              <a:pos x="connsiteX0" y="connsiteY0"/>
                            </a:cxn>
                            <a:cxn ang="0">
                              <a:pos x="connsiteX1" y="connsiteY1"/>
                            </a:cxn>
                            <a:cxn ang="0">
                              <a:pos x="connsiteX2" y="connsiteY2"/>
                            </a:cxn>
                            <a:cxn ang="0">
                              <a:pos x="connsiteX3" y="connsiteY3"/>
                            </a:cxn>
                          </a:cxnLst>
                          <a:rect l="l" t="t" r="r" b="b"/>
                          <a:pathLst>
                            <a:path w="217024" h="53938">
                              <a:moveTo>
                                <a:pt x="0" y="0"/>
                              </a:moveTo>
                              <a:lnTo>
                                <a:pt x="217024" y="0"/>
                              </a:lnTo>
                              <a:lnTo>
                                <a:pt x="217024" y="53939"/>
                              </a:lnTo>
                              <a:lnTo>
                                <a:pt x="0" y="5393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5717405" name="Vrije vorm: vorm 25"/>
                      <wps:cNvSpPr/>
                      <wps:spPr>
                        <a:xfrm rot="18900000">
                          <a:off x="256794" y="733806"/>
                          <a:ext cx="43150" cy="173619"/>
                        </a:xfrm>
                        <a:custGeom>
                          <a:avLst/>
                          <a:gdLst>
                            <a:gd name="connsiteX0" fmla="*/ 0 w 43150"/>
                            <a:gd name="connsiteY0" fmla="*/ 0 h 173619"/>
                            <a:gd name="connsiteX1" fmla="*/ 43151 w 43150"/>
                            <a:gd name="connsiteY1" fmla="*/ 0 h 173619"/>
                            <a:gd name="connsiteX2" fmla="*/ 43151 w 43150"/>
                            <a:gd name="connsiteY2" fmla="*/ 173619 h 173619"/>
                            <a:gd name="connsiteX3" fmla="*/ 0 w 43150"/>
                            <a:gd name="connsiteY3" fmla="*/ 173619 h 173619"/>
                          </a:gdLst>
                          <a:ahLst/>
                          <a:cxnLst>
                            <a:cxn ang="0">
                              <a:pos x="connsiteX0" y="connsiteY0"/>
                            </a:cxn>
                            <a:cxn ang="0">
                              <a:pos x="connsiteX1" y="connsiteY1"/>
                            </a:cxn>
                            <a:cxn ang="0">
                              <a:pos x="connsiteX2" y="connsiteY2"/>
                            </a:cxn>
                            <a:cxn ang="0">
                              <a:pos x="connsiteX3" y="connsiteY3"/>
                            </a:cxn>
                          </a:cxnLst>
                          <a:rect l="l" t="t" r="r" b="b"/>
                          <a:pathLst>
                            <a:path w="43150" h="173619">
                              <a:moveTo>
                                <a:pt x="0" y="0"/>
                              </a:moveTo>
                              <a:lnTo>
                                <a:pt x="43151" y="0"/>
                              </a:lnTo>
                              <a:lnTo>
                                <a:pt x="43151" y="173619"/>
                              </a:lnTo>
                              <a:lnTo>
                                <a:pt x="0" y="17361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7867802" name="Vrije vorm: vorm 26"/>
                      <wps:cNvSpPr/>
                      <wps:spPr>
                        <a:xfrm rot="18900000">
                          <a:off x="4572" y="729234"/>
                          <a:ext cx="80971" cy="20179"/>
                        </a:xfrm>
                        <a:custGeom>
                          <a:avLst/>
                          <a:gdLst>
                            <a:gd name="connsiteX0" fmla="*/ 0 w 80971"/>
                            <a:gd name="connsiteY0" fmla="*/ 0 h 20179"/>
                            <a:gd name="connsiteX1" fmla="*/ 80972 w 80971"/>
                            <a:gd name="connsiteY1" fmla="*/ 0 h 20179"/>
                            <a:gd name="connsiteX2" fmla="*/ 80972 w 80971"/>
                            <a:gd name="connsiteY2" fmla="*/ 20180 h 20179"/>
                            <a:gd name="connsiteX3" fmla="*/ 0 w 80971"/>
                            <a:gd name="connsiteY3" fmla="*/ 20180 h 20179"/>
                          </a:gdLst>
                          <a:ahLst/>
                          <a:cxnLst>
                            <a:cxn ang="0">
                              <a:pos x="connsiteX0" y="connsiteY0"/>
                            </a:cxn>
                            <a:cxn ang="0">
                              <a:pos x="connsiteX1" y="connsiteY1"/>
                            </a:cxn>
                            <a:cxn ang="0">
                              <a:pos x="connsiteX2" y="connsiteY2"/>
                            </a:cxn>
                            <a:cxn ang="0">
                              <a:pos x="connsiteX3" y="connsiteY3"/>
                            </a:cxn>
                          </a:cxnLst>
                          <a:rect l="l" t="t" r="r" b="b"/>
                          <a:pathLst>
                            <a:path w="80971" h="20179">
                              <a:moveTo>
                                <a:pt x="0" y="0"/>
                              </a:moveTo>
                              <a:lnTo>
                                <a:pt x="80972" y="0"/>
                              </a:lnTo>
                              <a:lnTo>
                                <a:pt x="80972" y="20180"/>
                              </a:lnTo>
                              <a:lnTo>
                                <a:pt x="0" y="20180"/>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6456622" name="Vrije vorm: vorm 27"/>
                      <wps:cNvSpPr/>
                      <wps:spPr>
                        <a:xfrm rot="18900000">
                          <a:off x="833628" y="235458"/>
                          <a:ext cx="80971" cy="20179"/>
                        </a:xfrm>
                        <a:custGeom>
                          <a:avLst/>
                          <a:gdLst>
                            <a:gd name="connsiteX0" fmla="*/ 0 w 80971"/>
                            <a:gd name="connsiteY0" fmla="*/ 0 h 20179"/>
                            <a:gd name="connsiteX1" fmla="*/ 80971 w 80971"/>
                            <a:gd name="connsiteY1" fmla="*/ 0 h 20179"/>
                            <a:gd name="connsiteX2" fmla="*/ 80971 w 80971"/>
                            <a:gd name="connsiteY2" fmla="*/ 20180 h 20179"/>
                            <a:gd name="connsiteX3" fmla="*/ 0 w 80971"/>
                            <a:gd name="connsiteY3" fmla="*/ 20180 h 20179"/>
                          </a:gdLst>
                          <a:ahLst/>
                          <a:cxnLst>
                            <a:cxn ang="0">
                              <a:pos x="connsiteX0" y="connsiteY0"/>
                            </a:cxn>
                            <a:cxn ang="0">
                              <a:pos x="connsiteX1" y="connsiteY1"/>
                            </a:cxn>
                            <a:cxn ang="0">
                              <a:pos x="connsiteX2" y="connsiteY2"/>
                            </a:cxn>
                            <a:cxn ang="0">
                              <a:pos x="connsiteX3" y="connsiteY3"/>
                            </a:cxn>
                          </a:cxnLst>
                          <a:rect l="l" t="t" r="r" b="b"/>
                          <a:pathLst>
                            <a:path w="80971" h="20179">
                              <a:moveTo>
                                <a:pt x="0" y="0"/>
                              </a:moveTo>
                              <a:lnTo>
                                <a:pt x="80971" y="0"/>
                              </a:lnTo>
                              <a:lnTo>
                                <a:pt x="80971" y="20180"/>
                              </a:lnTo>
                              <a:lnTo>
                                <a:pt x="0" y="20180"/>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9128262" name="Vrije vorm: vorm 28"/>
                      <wps:cNvSpPr/>
                      <wps:spPr>
                        <a:xfrm rot="18900000">
                          <a:off x="477012" y="685038"/>
                          <a:ext cx="217024" cy="53938"/>
                        </a:xfrm>
                        <a:custGeom>
                          <a:avLst/>
                          <a:gdLst>
                            <a:gd name="connsiteX0" fmla="*/ 0 w 217024"/>
                            <a:gd name="connsiteY0" fmla="*/ 0 h 53938"/>
                            <a:gd name="connsiteX1" fmla="*/ 217024 w 217024"/>
                            <a:gd name="connsiteY1" fmla="*/ 0 h 53938"/>
                            <a:gd name="connsiteX2" fmla="*/ 217024 w 217024"/>
                            <a:gd name="connsiteY2" fmla="*/ 53939 h 53938"/>
                            <a:gd name="connsiteX3" fmla="*/ 0 w 217024"/>
                            <a:gd name="connsiteY3" fmla="*/ 53939 h 53938"/>
                          </a:gdLst>
                          <a:ahLst/>
                          <a:cxnLst>
                            <a:cxn ang="0">
                              <a:pos x="connsiteX0" y="connsiteY0"/>
                            </a:cxn>
                            <a:cxn ang="0">
                              <a:pos x="connsiteX1" y="connsiteY1"/>
                            </a:cxn>
                            <a:cxn ang="0">
                              <a:pos x="connsiteX2" y="connsiteY2"/>
                            </a:cxn>
                            <a:cxn ang="0">
                              <a:pos x="connsiteX3" y="connsiteY3"/>
                            </a:cxn>
                          </a:cxnLst>
                          <a:rect l="l" t="t" r="r" b="b"/>
                          <a:pathLst>
                            <a:path w="217024" h="53938">
                              <a:moveTo>
                                <a:pt x="0" y="0"/>
                              </a:moveTo>
                              <a:lnTo>
                                <a:pt x="217024" y="0"/>
                              </a:lnTo>
                              <a:lnTo>
                                <a:pt x="217024" y="53939"/>
                              </a:lnTo>
                              <a:lnTo>
                                <a:pt x="0" y="5393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1302121" name="Vrije vorm: vorm 29"/>
                      <wps:cNvSpPr/>
                      <wps:spPr>
                        <a:xfrm rot="18900000">
                          <a:off x="422148" y="483870"/>
                          <a:ext cx="53938" cy="217024"/>
                        </a:xfrm>
                        <a:custGeom>
                          <a:avLst/>
                          <a:gdLst>
                            <a:gd name="connsiteX0" fmla="*/ 0 w 53938"/>
                            <a:gd name="connsiteY0" fmla="*/ 0 h 217024"/>
                            <a:gd name="connsiteX1" fmla="*/ 53939 w 53938"/>
                            <a:gd name="connsiteY1" fmla="*/ 0 h 217024"/>
                            <a:gd name="connsiteX2" fmla="*/ 53939 w 53938"/>
                            <a:gd name="connsiteY2" fmla="*/ 217024 h 217024"/>
                            <a:gd name="connsiteX3" fmla="*/ 0 w 53938"/>
                            <a:gd name="connsiteY3" fmla="*/ 217024 h 217024"/>
                          </a:gdLst>
                          <a:ahLst/>
                          <a:cxnLst>
                            <a:cxn ang="0">
                              <a:pos x="connsiteX0" y="connsiteY0"/>
                            </a:cxn>
                            <a:cxn ang="0">
                              <a:pos x="connsiteX1" y="connsiteY1"/>
                            </a:cxn>
                            <a:cxn ang="0">
                              <a:pos x="connsiteX2" y="connsiteY2"/>
                            </a:cxn>
                            <a:cxn ang="0">
                              <a:pos x="connsiteX3" y="connsiteY3"/>
                            </a:cxn>
                          </a:cxnLst>
                          <a:rect l="l" t="t" r="r" b="b"/>
                          <a:pathLst>
                            <a:path w="53938" h="217024">
                              <a:moveTo>
                                <a:pt x="0" y="0"/>
                              </a:moveTo>
                              <a:lnTo>
                                <a:pt x="53939" y="0"/>
                              </a:lnTo>
                              <a:lnTo>
                                <a:pt x="53939" y="217024"/>
                              </a:lnTo>
                              <a:lnTo>
                                <a:pt x="0" y="217024"/>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1232371" name="Vrije vorm: vorm 30"/>
                      <wps:cNvSpPr/>
                      <wps:spPr>
                        <a:xfrm rot="18900000">
                          <a:off x="1466850" y="706374"/>
                          <a:ext cx="43150" cy="173619"/>
                        </a:xfrm>
                        <a:custGeom>
                          <a:avLst/>
                          <a:gdLst>
                            <a:gd name="connsiteX0" fmla="*/ 0 w 43150"/>
                            <a:gd name="connsiteY0" fmla="*/ 0 h 173619"/>
                            <a:gd name="connsiteX1" fmla="*/ 43151 w 43150"/>
                            <a:gd name="connsiteY1" fmla="*/ 0 h 173619"/>
                            <a:gd name="connsiteX2" fmla="*/ 43151 w 43150"/>
                            <a:gd name="connsiteY2" fmla="*/ 173619 h 173619"/>
                            <a:gd name="connsiteX3" fmla="*/ 0 w 43150"/>
                            <a:gd name="connsiteY3" fmla="*/ 173619 h 173619"/>
                          </a:gdLst>
                          <a:ahLst/>
                          <a:cxnLst>
                            <a:cxn ang="0">
                              <a:pos x="connsiteX0" y="connsiteY0"/>
                            </a:cxn>
                            <a:cxn ang="0">
                              <a:pos x="connsiteX1" y="connsiteY1"/>
                            </a:cxn>
                            <a:cxn ang="0">
                              <a:pos x="connsiteX2" y="connsiteY2"/>
                            </a:cxn>
                            <a:cxn ang="0">
                              <a:pos x="connsiteX3" y="connsiteY3"/>
                            </a:cxn>
                          </a:cxnLst>
                          <a:rect l="l" t="t" r="r" b="b"/>
                          <a:pathLst>
                            <a:path w="43150" h="173619">
                              <a:moveTo>
                                <a:pt x="0" y="0"/>
                              </a:moveTo>
                              <a:lnTo>
                                <a:pt x="43151" y="0"/>
                              </a:lnTo>
                              <a:lnTo>
                                <a:pt x="43151" y="173619"/>
                              </a:lnTo>
                              <a:lnTo>
                                <a:pt x="0" y="17361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9278899" name="Vrije vorm: vorm 31"/>
                      <wps:cNvSpPr/>
                      <wps:spPr>
                        <a:xfrm rot="18900000">
                          <a:off x="1089660" y="605790"/>
                          <a:ext cx="183518" cy="45689"/>
                        </a:xfrm>
                        <a:custGeom>
                          <a:avLst/>
                          <a:gdLst>
                            <a:gd name="connsiteX0" fmla="*/ 0 w 183518"/>
                            <a:gd name="connsiteY0" fmla="*/ 0 h 45689"/>
                            <a:gd name="connsiteX1" fmla="*/ 183519 w 183518"/>
                            <a:gd name="connsiteY1" fmla="*/ 0 h 45689"/>
                            <a:gd name="connsiteX2" fmla="*/ 183519 w 183518"/>
                            <a:gd name="connsiteY2" fmla="*/ 45689 h 45689"/>
                            <a:gd name="connsiteX3" fmla="*/ 0 w 183518"/>
                            <a:gd name="connsiteY3" fmla="*/ 45689 h 45689"/>
                          </a:gdLst>
                          <a:ahLst/>
                          <a:cxnLst>
                            <a:cxn ang="0">
                              <a:pos x="connsiteX0" y="connsiteY0"/>
                            </a:cxn>
                            <a:cxn ang="0">
                              <a:pos x="connsiteX1" y="connsiteY1"/>
                            </a:cxn>
                            <a:cxn ang="0">
                              <a:pos x="connsiteX2" y="connsiteY2"/>
                            </a:cxn>
                            <a:cxn ang="0">
                              <a:pos x="connsiteX3" y="connsiteY3"/>
                            </a:cxn>
                          </a:cxnLst>
                          <a:rect l="l" t="t" r="r" b="b"/>
                          <a:pathLst>
                            <a:path w="183518" h="45689">
                              <a:moveTo>
                                <a:pt x="0" y="0"/>
                              </a:moveTo>
                              <a:lnTo>
                                <a:pt x="183519" y="0"/>
                              </a:lnTo>
                              <a:lnTo>
                                <a:pt x="183519" y="45689"/>
                              </a:lnTo>
                              <a:lnTo>
                                <a:pt x="0" y="4568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7419282" name="Vrije vorm: vorm 32"/>
                      <wps:cNvSpPr/>
                      <wps:spPr>
                        <a:xfrm rot="18900000">
                          <a:off x="1272540" y="724662"/>
                          <a:ext cx="52161" cy="209789"/>
                        </a:xfrm>
                        <a:custGeom>
                          <a:avLst/>
                          <a:gdLst>
                            <a:gd name="connsiteX0" fmla="*/ 0 w 52161"/>
                            <a:gd name="connsiteY0" fmla="*/ 0 h 209789"/>
                            <a:gd name="connsiteX1" fmla="*/ 52162 w 52161"/>
                            <a:gd name="connsiteY1" fmla="*/ 0 h 209789"/>
                            <a:gd name="connsiteX2" fmla="*/ 52162 w 52161"/>
                            <a:gd name="connsiteY2" fmla="*/ 209791 h 209789"/>
                            <a:gd name="connsiteX3" fmla="*/ 0 w 52161"/>
                            <a:gd name="connsiteY3" fmla="*/ 209791 h 209789"/>
                          </a:gdLst>
                          <a:ahLst/>
                          <a:cxnLst>
                            <a:cxn ang="0">
                              <a:pos x="connsiteX0" y="connsiteY0"/>
                            </a:cxn>
                            <a:cxn ang="0">
                              <a:pos x="connsiteX1" y="connsiteY1"/>
                            </a:cxn>
                            <a:cxn ang="0">
                              <a:pos x="connsiteX2" y="connsiteY2"/>
                            </a:cxn>
                            <a:cxn ang="0">
                              <a:pos x="connsiteX3" y="connsiteY3"/>
                            </a:cxn>
                          </a:cxnLst>
                          <a:rect l="l" t="t" r="r" b="b"/>
                          <a:pathLst>
                            <a:path w="52161" h="209789">
                              <a:moveTo>
                                <a:pt x="0" y="0"/>
                              </a:moveTo>
                              <a:lnTo>
                                <a:pt x="52162" y="0"/>
                              </a:lnTo>
                              <a:lnTo>
                                <a:pt x="52162" y="209791"/>
                              </a:lnTo>
                              <a:lnTo>
                                <a:pt x="0" y="209791"/>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8868653" name="Vrije vorm: vorm 33"/>
                      <wps:cNvSpPr/>
                      <wps:spPr>
                        <a:xfrm rot="18900000">
                          <a:off x="1656588" y="729234"/>
                          <a:ext cx="80971" cy="20179"/>
                        </a:xfrm>
                        <a:custGeom>
                          <a:avLst/>
                          <a:gdLst>
                            <a:gd name="connsiteX0" fmla="*/ 0 w 80971"/>
                            <a:gd name="connsiteY0" fmla="*/ 0 h 20179"/>
                            <a:gd name="connsiteX1" fmla="*/ 80972 w 80971"/>
                            <a:gd name="connsiteY1" fmla="*/ 0 h 20179"/>
                            <a:gd name="connsiteX2" fmla="*/ 80972 w 80971"/>
                            <a:gd name="connsiteY2" fmla="*/ 20180 h 20179"/>
                            <a:gd name="connsiteX3" fmla="*/ 0 w 80971"/>
                            <a:gd name="connsiteY3" fmla="*/ 20180 h 20179"/>
                          </a:gdLst>
                          <a:ahLst/>
                          <a:cxnLst>
                            <a:cxn ang="0">
                              <a:pos x="connsiteX0" y="connsiteY0"/>
                            </a:cxn>
                            <a:cxn ang="0">
                              <a:pos x="connsiteX1" y="connsiteY1"/>
                            </a:cxn>
                            <a:cxn ang="0">
                              <a:pos x="connsiteX2" y="connsiteY2"/>
                            </a:cxn>
                            <a:cxn ang="0">
                              <a:pos x="connsiteX3" y="connsiteY3"/>
                            </a:cxn>
                          </a:cxnLst>
                          <a:rect l="l" t="t" r="r" b="b"/>
                          <a:pathLst>
                            <a:path w="80971" h="20179">
                              <a:moveTo>
                                <a:pt x="0" y="0"/>
                              </a:moveTo>
                              <a:lnTo>
                                <a:pt x="80972" y="0"/>
                              </a:lnTo>
                              <a:lnTo>
                                <a:pt x="80972" y="20180"/>
                              </a:lnTo>
                              <a:lnTo>
                                <a:pt x="0" y="20180"/>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0736469" name="Vrije vorm: vorm 34"/>
                      <wps:cNvSpPr/>
                      <wps:spPr>
                        <a:xfrm rot="18900000">
                          <a:off x="228600" y="459486"/>
                          <a:ext cx="20814" cy="83636"/>
                        </a:xfrm>
                        <a:custGeom>
                          <a:avLst/>
                          <a:gdLst>
                            <a:gd name="connsiteX0" fmla="*/ 0 w 20814"/>
                            <a:gd name="connsiteY0" fmla="*/ 0 h 83636"/>
                            <a:gd name="connsiteX1" fmla="*/ 20814 w 20814"/>
                            <a:gd name="connsiteY1" fmla="*/ 0 h 83636"/>
                            <a:gd name="connsiteX2" fmla="*/ 20814 w 20814"/>
                            <a:gd name="connsiteY2" fmla="*/ 83637 h 83636"/>
                            <a:gd name="connsiteX3" fmla="*/ 0 w 20814"/>
                            <a:gd name="connsiteY3" fmla="*/ 83637 h 83636"/>
                          </a:gdLst>
                          <a:ahLst/>
                          <a:cxnLst>
                            <a:cxn ang="0">
                              <a:pos x="connsiteX0" y="connsiteY0"/>
                            </a:cxn>
                            <a:cxn ang="0">
                              <a:pos x="connsiteX1" y="connsiteY1"/>
                            </a:cxn>
                            <a:cxn ang="0">
                              <a:pos x="connsiteX2" y="connsiteY2"/>
                            </a:cxn>
                            <a:cxn ang="0">
                              <a:pos x="connsiteX3" y="connsiteY3"/>
                            </a:cxn>
                          </a:cxnLst>
                          <a:rect l="l" t="t" r="r" b="b"/>
                          <a:pathLst>
                            <a:path w="20814" h="83636">
                              <a:moveTo>
                                <a:pt x="0" y="0"/>
                              </a:moveTo>
                              <a:lnTo>
                                <a:pt x="20814" y="0"/>
                              </a:lnTo>
                              <a:lnTo>
                                <a:pt x="20814" y="83637"/>
                              </a:lnTo>
                              <a:lnTo>
                                <a:pt x="0" y="83637"/>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6154591" name="Vrije vorm: vorm 35"/>
                      <wps:cNvSpPr/>
                      <wps:spPr>
                        <a:xfrm rot="18900000">
                          <a:off x="507492" y="336804"/>
                          <a:ext cx="138844" cy="34520"/>
                        </a:xfrm>
                        <a:custGeom>
                          <a:avLst/>
                          <a:gdLst>
                            <a:gd name="connsiteX0" fmla="*/ 0 w 138844"/>
                            <a:gd name="connsiteY0" fmla="*/ 0 h 34520"/>
                            <a:gd name="connsiteX1" fmla="*/ 138845 w 138844"/>
                            <a:gd name="connsiteY1" fmla="*/ 0 h 34520"/>
                            <a:gd name="connsiteX2" fmla="*/ 138845 w 138844"/>
                            <a:gd name="connsiteY2" fmla="*/ 34521 h 34520"/>
                            <a:gd name="connsiteX3" fmla="*/ 0 w 138844"/>
                            <a:gd name="connsiteY3" fmla="*/ 34521 h 34520"/>
                          </a:gdLst>
                          <a:ahLst/>
                          <a:cxnLst>
                            <a:cxn ang="0">
                              <a:pos x="connsiteX0" y="connsiteY0"/>
                            </a:cxn>
                            <a:cxn ang="0">
                              <a:pos x="connsiteX1" y="connsiteY1"/>
                            </a:cxn>
                            <a:cxn ang="0">
                              <a:pos x="connsiteX2" y="connsiteY2"/>
                            </a:cxn>
                            <a:cxn ang="0">
                              <a:pos x="connsiteX3" y="connsiteY3"/>
                            </a:cxn>
                          </a:cxnLst>
                          <a:rect l="l" t="t" r="r" b="b"/>
                          <a:pathLst>
                            <a:path w="138844" h="34520">
                              <a:moveTo>
                                <a:pt x="0" y="0"/>
                              </a:moveTo>
                              <a:lnTo>
                                <a:pt x="138845" y="0"/>
                              </a:lnTo>
                              <a:lnTo>
                                <a:pt x="138845" y="34521"/>
                              </a:lnTo>
                              <a:lnTo>
                                <a:pt x="0" y="34521"/>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4050205" name="Vrije vorm: vorm 36"/>
                      <wps:cNvSpPr/>
                      <wps:spPr>
                        <a:xfrm rot="18900000">
                          <a:off x="735330" y="346710"/>
                          <a:ext cx="34520" cy="138844"/>
                        </a:xfrm>
                        <a:custGeom>
                          <a:avLst/>
                          <a:gdLst>
                            <a:gd name="connsiteX0" fmla="*/ 0 w 34520"/>
                            <a:gd name="connsiteY0" fmla="*/ 0 h 138844"/>
                            <a:gd name="connsiteX1" fmla="*/ 34520 w 34520"/>
                            <a:gd name="connsiteY1" fmla="*/ 0 h 138844"/>
                            <a:gd name="connsiteX2" fmla="*/ 34520 w 34520"/>
                            <a:gd name="connsiteY2" fmla="*/ 138845 h 138844"/>
                            <a:gd name="connsiteX3" fmla="*/ 0 w 34520"/>
                            <a:gd name="connsiteY3" fmla="*/ 138845 h 138844"/>
                          </a:gdLst>
                          <a:ahLst/>
                          <a:cxnLst>
                            <a:cxn ang="0">
                              <a:pos x="connsiteX0" y="connsiteY0"/>
                            </a:cxn>
                            <a:cxn ang="0">
                              <a:pos x="connsiteX1" y="connsiteY1"/>
                            </a:cxn>
                            <a:cxn ang="0">
                              <a:pos x="connsiteX2" y="connsiteY2"/>
                            </a:cxn>
                            <a:cxn ang="0">
                              <a:pos x="connsiteX3" y="connsiteY3"/>
                            </a:cxn>
                          </a:cxnLst>
                          <a:rect l="l" t="t" r="r" b="b"/>
                          <a:pathLst>
                            <a:path w="34520" h="138844">
                              <a:moveTo>
                                <a:pt x="0" y="0"/>
                              </a:moveTo>
                              <a:lnTo>
                                <a:pt x="34520" y="0"/>
                              </a:lnTo>
                              <a:lnTo>
                                <a:pt x="34520" y="138845"/>
                              </a:lnTo>
                              <a:lnTo>
                                <a:pt x="0" y="138845"/>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4907581" name="Vrije vorm: vorm 37"/>
                      <wps:cNvSpPr/>
                      <wps:spPr>
                        <a:xfrm rot="18900000">
                          <a:off x="1128522" y="297942"/>
                          <a:ext cx="34520" cy="138844"/>
                        </a:xfrm>
                        <a:custGeom>
                          <a:avLst/>
                          <a:gdLst>
                            <a:gd name="connsiteX0" fmla="*/ 0 w 34520"/>
                            <a:gd name="connsiteY0" fmla="*/ 0 h 138844"/>
                            <a:gd name="connsiteX1" fmla="*/ 34521 w 34520"/>
                            <a:gd name="connsiteY1" fmla="*/ 0 h 138844"/>
                            <a:gd name="connsiteX2" fmla="*/ 34521 w 34520"/>
                            <a:gd name="connsiteY2" fmla="*/ 138844 h 138844"/>
                            <a:gd name="connsiteX3" fmla="*/ 0 w 34520"/>
                            <a:gd name="connsiteY3" fmla="*/ 138844 h 138844"/>
                          </a:gdLst>
                          <a:ahLst/>
                          <a:cxnLst>
                            <a:cxn ang="0">
                              <a:pos x="connsiteX0" y="connsiteY0"/>
                            </a:cxn>
                            <a:cxn ang="0">
                              <a:pos x="connsiteX1" y="connsiteY1"/>
                            </a:cxn>
                            <a:cxn ang="0">
                              <a:pos x="connsiteX2" y="connsiteY2"/>
                            </a:cxn>
                            <a:cxn ang="0">
                              <a:pos x="connsiteX3" y="connsiteY3"/>
                            </a:cxn>
                          </a:cxnLst>
                          <a:rect l="l" t="t" r="r" b="b"/>
                          <a:pathLst>
                            <a:path w="34520" h="138844">
                              <a:moveTo>
                                <a:pt x="0" y="0"/>
                              </a:moveTo>
                              <a:lnTo>
                                <a:pt x="34521" y="0"/>
                              </a:lnTo>
                              <a:lnTo>
                                <a:pt x="34521" y="138844"/>
                              </a:lnTo>
                              <a:lnTo>
                                <a:pt x="0" y="138844"/>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6498655" name="Vrije vorm: vorm 38"/>
                      <wps:cNvSpPr/>
                      <wps:spPr>
                        <a:xfrm rot="18900000">
                          <a:off x="1467612" y="390906"/>
                          <a:ext cx="71072" cy="17641"/>
                        </a:xfrm>
                        <a:custGeom>
                          <a:avLst/>
                          <a:gdLst>
                            <a:gd name="connsiteX0" fmla="*/ 0 w 71072"/>
                            <a:gd name="connsiteY0" fmla="*/ 0 h 17641"/>
                            <a:gd name="connsiteX1" fmla="*/ 71072 w 71072"/>
                            <a:gd name="connsiteY1" fmla="*/ 0 h 17641"/>
                            <a:gd name="connsiteX2" fmla="*/ 71072 w 71072"/>
                            <a:gd name="connsiteY2" fmla="*/ 17641 h 17641"/>
                            <a:gd name="connsiteX3" fmla="*/ 0 w 71072"/>
                            <a:gd name="connsiteY3" fmla="*/ 17641 h 17641"/>
                          </a:gdLst>
                          <a:ahLst/>
                          <a:cxnLst>
                            <a:cxn ang="0">
                              <a:pos x="connsiteX0" y="connsiteY0"/>
                            </a:cxn>
                            <a:cxn ang="0">
                              <a:pos x="connsiteX1" y="connsiteY1"/>
                            </a:cxn>
                            <a:cxn ang="0">
                              <a:pos x="connsiteX2" y="connsiteY2"/>
                            </a:cxn>
                            <a:cxn ang="0">
                              <a:pos x="connsiteX3" y="connsiteY3"/>
                            </a:cxn>
                          </a:cxnLst>
                          <a:rect l="l" t="t" r="r" b="b"/>
                          <a:pathLst>
                            <a:path w="71072" h="17641">
                              <a:moveTo>
                                <a:pt x="0" y="0"/>
                              </a:moveTo>
                              <a:lnTo>
                                <a:pt x="71072" y="0"/>
                              </a:lnTo>
                              <a:lnTo>
                                <a:pt x="71072" y="17641"/>
                              </a:lnTo>
                              <a:lnTo>
                                <a:pt x="0" y="17641"/>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0006993" name="Vrije vorm: vorm 39"/>
                      <wps:cNvSpPr/>
                      <wps:spPr>
                        <a:xfrm rot="18900000">
                          <a:off x="1414272" y="471678"/>
                          <a:ext cx="17641" cy="71072"/>
                        </a:xfrm>
                        <a:custGeom>
                          <a:avLst/>
                          <a:gdLst>
                            <a:gd name="connsiteX0" fmla="*/ 0 w 17641"/>
                            <a:gd name="connsiteY0" fmla="*/ 0 h 71072"/>
                            <a:gd name="connsiteX1" fmla="*/ 17642 w 17641"/>
                            <a:gd name="connsiteY1" fmla="*/ 0 h 71072"/>
                            <a:gd name="connsiteX2" fmla="*/ 17642 w 17641"/>
                            <a:gd name="connsiteY2" fmla="*/ 71072 h 71072"/>
                            <a:gd name="connsiteX3" fmla="*/ 0 w 17641"/>
                            <a:gd name="connsiteY3" fmla="*/ 71072 h 71072"/>
                          </a:gdLst>
                          <a:ahLst/>
                          <a:cxnLst>
                            <a:cxn ang="0">
                              <a:pos x="connsiteX0" y="connsiteY0"/>
                            </a:cxn>
                            <a:cxn ang="0">
                              <a:pos x="connsiteX1" y="connsiteY1"/>
                            </a:cxn>
                            <a:cxn ang="0">
                              <a:pos x="connsiteX2" y="connsiteY2"/>
                            </a:cxn>
                            <a:cxn ang="0">
                              <a:pos x="connsiteX3" y="connsiteY3"/>
                            </a:cxn>
                          </a:cxnLst>
                          <a:rect l="l" t="t" r="r" b="b"/>
                          <a:pathLst>
                            <a:path w="17641" h="71072">
                              <a:moveTo>
                                <a:pt x="0" y="0"/>
                              </a:moveTo>
                              <a:lnTo>
                                <a:pt x="17642" y="0"/>
                              </a:lnTo>
                              <a:lnTo>
                                <a:pt x="17642" y="71072"/>
                              </a:lnTo>
                              <a:lnTo>
                                <a:pt x="0" y="71072"/>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1708297" name="Vrije vorm: vorm 40"/>
                      <wps:cNvSpPr/>
                      <wps:spPr>
                        <a:xfrm rot="18900000">
                          <a:off x="355854" y="148590"/>
                          <a:ext cx="11549" cy="46704"/>
                        </a:xfrm>
                        <a:custGeom>
                          <a:avLst/>
                          <a:gdLst>
                            <a:gd name="connsiteX0" fmla="*/ 0 w 11549"/>
                            <a:gd name="connsiteY0" fmla="*/ 0 h 46704"/>
                            <a:gd name="connsiteX1" fmla="*/ 11549 w 11549"/>
                            <a:gd name="connsiteY1" fmla="*/ 0 h 46704"/>
                            <a:gd name="connsiteX2" fmla="*/ 11549 w 11549"/>
                            <a:gd name="connsiteY2" fmla="*/ 46705 h 46704"/>
                            <a:gd name="connsiteX3" fmla="*/ 0 w 11549"/>
                            <a:gd name="connsiteY3" fmla="*/ 46705 h 46704"/>
                          </a:gdLst>
                          <a:ahLst/>
                          <a:cxnLst>
                            <a:cxn ang="0">
                              <a:pos x="connsiteX0" y="connsiteY0"/>
                            </a:cxn>
                            <a:cxn ang="0">
                              <a:pos x="connsiteX1" y="connsiteY1"/>
                            </a:cxn>
                            <a:cxn ang="0">
                              <a:pos x="connsiteX2" y="connsiteY2"/>
                            </a:cxn>
                            <a:cxn ang="0">
                              <a:pos x="connsiteX3" y="connsiteY3"/>
                            </a:cxn>
                          </a:cxnLst>
                          <a:rect l="l" t="t" r="r" b="b"/>
                          <a:pathLst>
                            <a:path w="11549" h="46704">
                              <a:moveTo>
                                <a:pt x="0" y="0"/>
                              </a:moveTo>
                              <a:lnTo>
                                <a:pt x="11549" y="0"/>
                              </a:lnTo>
                              <a:lnTo>
                                <a:pt x="11549" y="46705"/>
                              </a:lnTo>
                              <a:lnTo>
                                <a:pt x="0" y="46705"/>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5619192" name="Vrije vorm: vorm 41"/>
                      <wps:cNvSpPr/>
                      <wps:spPr>
                        <a:xfrm rot="18900000">
                          <a:off x="1272540" y="140208"/>
                          <a:ext cx="46704" cy="11549"/>
                        </a:xfrm>
                        <a:custGeom>
                          <a:avLst/>
                          <a:gdLst>
                            <a:gd name="connsiteX0" fmla="*/ 0 w 46704"/>
                            <a:gd name="connsiteY0" fmla="*/ 0 h 11549"/>
                            <a:gd name="connsiteX1" fmla="*/ 46704 w 46704"/>
                            <a:gd name="connsiteY1" fmla="*/ 0 h 11549"/>
                            <a:gd name="connsiteX2" fmla="*/ 46704 w 46704"/>
                            <a:gd name="connsiteY2" fmla="*/ 11549 h 11549"/>
                            <a:gd name="connsiteX3" fmla="*/ 0 w 46704"/>
                            <a:gd name="connsiteY3" fmla="*/ 11549 h 11549"/>
                          </a:gdLst>
                          <a:ahLst/>
                          <a:cxnLst>
                            <a:cxn ang="0">
                              <a:pos x="connsiteX0" y="connsiteY0"/>
                            </a:cxn>
                            <a:cxn ang="0">
                              <a:pos x="connsiteX1" y="connsiteY1"/>
                            </a:cxn>
                            <a:cxn ang="0">
                              <a:pos x="connsiteX2" y="connsiteY2"/>
                            </a:cxn>
                            <a:cxn ang="0">
                              <a:pos x="connsiteX3" y="connsiteY3"/>
                            </a:cxn>
                          </a:cxnLst>
                          <a:rect l="l" t="t" r="r" b="b"/>
                          <a:pathLst>
                            <a:path w="46704" h="11549">
                              <a:moveTo>
                                <a:pt x="0" y="0"/>
                              </a:moveTo>
                              <a:lnTo>
                                <a:pt x="46704" y="0"/>
                              </a:lnTo>
                              <a:lnTo>
                                <a:pt x="46704" y="11549"/>
                              </a:lnTo>
                              <a:lnTo>
                                <a:pt x="0" y="1154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4616749" name="Vrije vorm: vorm 42"/>
                      <wps:cNvSpPr/>
                      <wps:spPr>
                        <a:xfrm rot="18900000">
                          <a:off x="839724" y="0"/>
                          <a:ext cx="46704" cy="11549"/>
                        </a:xfrm>
                        <a:custGeom>
                          <a:avLst/>
                          <a:gdLst>
                            <a:gd name="connsiteX0" fmla="*/ 0 w 46704"/>
                            <a:gd name="connsiteY0" fmla="*/ 0 h 11549"/>
                            <a:gd name="connsiteX1" fmla="*/ 46704 w 46704"/>
                            <a:gd name="connsiteY1" fmla="*/ 0 h 11549"/>
                            <a:gd name="connsiteX2" fmla="*/ 46704 w 46704"/>
                            <a:gd name="connsiteY2" fmla="*/ 11549 h 11549"/>
                            <a:gd name="connsiteX3" fmla="*/ 0 w 46704"/>
                            <a:gd name="connsiteY3" fmla="*/ 11549 h 11549"/>
                          </a:gdLst>
                          <a:ahLst/>
                          <a:cxnLst>
                            <a:cxn ang="0">
                              <a:pos x="connsiteX0" y="connsiteY0"/>
                            </a:cxn>
                            <a:cxn ang="0">
                              <a:pos x="connsiteX1" y="connsiteY1"/>
                            </a:cxn>
                            <a:cxn ang="0">
                              <a:pos x="connsiteX2" y="connsiteY2"/>
                            </a:cxn>
                            <a:cxn ang="0">
                              <a:pos x="connsiteX3" y="connsiteY3"/>
                            </a:cxn>
                          </a:cxnLst>
                          <a:rect l="l" t="t" r="r" b="b"/>
                          <a:pathLst>
                            <a:path w="46704" h="11549">
                              <a:moveTo>
                                <a:pt x="0" y="0"/>
                              </a:moveTo>
                              <a:lnTo>
                                <a:pt x="46704" y="0"/>
                              </a:lnTo>
                              <a:lnTo>
                                <a:pt x="46704" y="11549"/>
                              </a:lnTo>
                              <a:lnTo>
                                <a:pt x="0" y="1154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1628875" name="Vrije vorm: vorm 43"/>
                      <wps:cNvSpPr/>
                      <wps:spPr>
                        <a:xfrm rot="18900000">
                          <a:off x="458724" y="112776"/>
                          <a:ext cx="46704" cy="11549"/>
                        </a:xfrm>
                        <a:custGeom>
                          <a:avLst/>
                          <a:gdLst>
                            <a:gd name="connsiteX0" fmla="*/ 0 w 46704"/>
                            <a:gd name="connsiteY0" fmla="*/ 0 h 11549"/>
                            <a:gd name="connsiteX1" fmla="*/ 46704 w 46704"/>
                            <a:gd name="connsiteY1" fmla="*/ 0 h 11549"/>
                            <a:gd name="connsiteX2" fmla="*/ 46704 w 46704"/>
                            <a:gd name="connsiteY2" fmla="*/ 11549 h 11549"/>
                            <a:gd name="connsiteX3" fmla="*/ 0 w 46704"/>
                            <a:gd name="connsiteY3" fmla="*/ 11549 h 11549"/>
                          </a:gdLst>
                          <a:ahLst/>
                          <a:cxnLst>
                            <a:cxn ang="0">
                              <a:pos x="connsiteX0" y="connsiteY0"/>
                            </a:cxn>
                            <a:cxn ang="0">
                              <a:pos x="connsiteX1" y="connsiteY1"/>
                            </a:cxn>
                            <a:cxn ang="0">
                              <a:pos x="connsiteX2" y="connsiteY2"/>
                            </a:cxn>
                            <a:cxn ang="0">
                              <a:pos x="connsiteX3" y="connsiteY3"/>
                            </a:cxn>
                          </a:cxnLst>
                          <a:rect l="l" t="t" r="r" b="b"/>
                          <a:pathLst>
                            <a:path w="46704" h="11549">
                              <a:moveTo>
                                <a:pt x="0" y="0"/>
                              </a:moveTo>
                              <a:lnTo>
                                <a:pt x="46704" y="0"/>
                              </a:lnTo>
                              <a:lnTo>
                                <a:pt x="46704" y="11549"/>
                              </a:lnTo>
                              <a:lnTo>
                                <a:pt x="0" y="1154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1F61EE" id="Groep 45" o:spid="_x0000_s1026" style="position:absolute;margin-left:368.05pt;margin-top:-108.95pt;width:136.8pt;height:96.5pt;z-index:-251657216" coordsize="17375,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">
              <v:shape id="Vrije vorm: vorm 19" o:spid="_x0000_s1027" style="position:absolute;left:1905;top:11841;width:1562;height:388;rotation:-45;visibility:visible;mso-wrap-style:square;v-text-anchor:middle" coordsize="156231,3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" path="m,l156232,r,38836l,38836,,xe" fillcolor="#dfe5ec" stroked="f" strokeweight="0">
                <v:stroke joinstyle="miter"/>
                <v:path arrowok="t" o:connecttype="custom" o:connectlocs="0,0;156232,0;156232,38836;0,38836" o:connectangles="0,0,0,0"/>
              </v:shape>
              <v:shape id="Vrije vorm: vorm 20" o:spid="_x0000_s1028" style="position:absolute;top:10386;width:276;height:1111;rotation:-45;visibility:visible;mso-wrap-style:square;v-text-anchor:middle" coordsize="27667,11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" path="m,l27667,r,111178l,111178,,xe" fillcolor="#dfe5ec" stroked="f" strokeweight="0">
                <v:stroke joinstyle="miter"/>
                <v:path arrowok="t" o:connecttype="custom" o:connectlocs="0,0;27667,0;27667,111178;0,111178" o:connectangles="0,0,0,0"/>
              </v:shape>
              <v:shape id="Vrije vorm: vorm 21" o:spid="_x0000_s1029" style="position:absolute;left:13152;top:11871;width:1562;height:389;rotation:-45;visibility:visible;mso-wrap-style:square;v-text-anchor:middle" coordsize="156231,3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" path="m,l156232,r,38836l,38836,,xe" fillcolor="#dfe5ec" stroked="f" strokeweight="0">
                <v:stroke joinstyle="miter"/>
                <v:path arrowok="t" o:connecttype="custom" o:connectlocs="0,0;156232,0;156232,38836;0,38836" o:connectangles="0,0,0,0"/>
              </v:shape>
              <v:shape id="Vrije vorm: vorm 22" o:spid="_x0000_s1030" style="position:absolute;left:16550;top:10386;width:277;height:1111;rotation:-45;visibility:visible;mso-wrap-style:square;v-text-anchor:middle" coordsize="27667,11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" path="m,l27667,r,111178l,111178,,xe" fillcolor="#dfe5ec" stroked="f" strokeweight="0">
                <v:stroke joinstyle="miter"/>
                <v:path arrowok="t" o:connecttype="custom" o:connectlocs="0,0;27667,0;27667,111178;0,111178" o:connectangles="0,0,0,0"/>
              </v:shape>
              <v:shape id="Vrije vorm: vorm 23" o:spid="_x0000_s1031" style="position:absolute;left:7673;top:7307;width:612;height:2461;rotation:-45;visibility:visible;mso-wrap-style:square;v-text-anchor:middle" coordsize="61172,246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" path="m,l61173,r,246087l,246087,,xe" fillcolor="#dfe5ec" stroked="f" strokeweight="0">
                <v:stroke joinstyle="miter"/>
                <v:path arrowok="t" o:connecttype="custom" o:connectlocs="0,0;61173,0;61173,246087;0,246087" o:connectangles="0,0,0,0"/>
              </v:shape>
              <v:shape id="Vrije vorm: vorm 24" o:spid="_x0000_s1032" style="position:absolute;left:8244;top:5966;width:2171;height:539;rotation:-45;visibility:visible;mso-wrap-style:square;v-text-anchor:middle" coordsize="217024,53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" path="m,l217024,r,53939l,53939,,xe" fillcolor="#dfe5ec" stroked="f" strokeweight="0">
                <v:stroke joinstyle="miter"/>
                <v:path arrowok="t" o:connecttype="custom" o:connectlocs="0,0;217024,0;217024,53939;0,53939" o:connectangles="0,0,0,0"/>
              </v:shape>
              <v:shape id="Vrije vorm: vorm 25" o:spid="_x0000_s1033" style="position:absolute;left:2567;top:7338;width:432;height:1736;rotation:-45;visibility:visible;mso-wrap-style:square;v-text-anchor:middle" coordsize="43150,17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" path="m,l43151,r,173619l,173619,,xe" fillcolor="#dfe5ec" stroked="f" strokeweight="0">
                <v:stroke joinstyle="miter"/>
                <v:path arrowok="t" o:connecttype="custom" o:connectlocs="0,0;43151,0;43151,173619;0,173619" o:connectangles="0,0,0,0"/>
              </v:shape>
              <v:shape id="Vrije vorm: vorm 26" o:spid="_x0000_s1034" style="position:absolute;left:45;top:7292;width:810;height:202;rotation:-45;visibility:visible;mso-wrap-style:square;v-text-anchor:middle" coordsize="80971,2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" path="m,l80972,r,20180l,20180,,xe" fillcolor="#dfe5ec" stroked="f" strokeweight="0">
                <v:stroke joinstyle="miter"/>
                <v:path arrowok="t" o:connecttype="custom" o:connectlocs="0,0;80972,0;80972,20180;0,20180" o:connectangles="0,0,0,0"/>
              </v:shape>
              <v:shape id="Vrije vorm: vorm 27" o:spid="_x0000_s1035" style="position:absolute;left:8336;top:2354;width:809;height:202;rotation:-45;visibility:visible;mso-wrap-style:square;v-text-anchor:middle" coordsize="80971,2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" path="m,l80971,r,20180l,20180,,xe" fillcolor="#dfe5ec" stroked="f" strokeweight="0">
                <v:stroke joinstyle="miter"/>
                <v:path arrowok="t" o:connecttype="custom" o:connectlocs="0,0;80971,0;80971,20180;0,20180" o:connectangles="0,0,0,0"/>
              </v:shape>
              <v:shape id="Vrije vorm: vorm 28" o:spid="_x0000_s1036" style="position:absolute;left:4770;top:6850;width:2170;height:539;rotation:-45;visibility:visible;mso-wrap-style:square;v-text-anchor:middle" coordsize="217024,53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" path="m,l217024,r,53939l,53939,,xe" fillcolor="#dfe5ec" stroked="f" strokeweight="0">
                <v:stroke joinstyle="miter"/>
                <v:path arrowok="t" o:connecttype="custom" o:connectlocs="0,0;217024,0;217024,53939;0,53939" o:connectangles="0,0,0,0"/>
              </v:shape>
              <v:shape id="Vrije vorm: vorm 29" o:spid="_x0000_s1037" style="position:absolute;left:4221;top:4838;width:539;height:2170;rotation:-45;visibility:visible;mso-wrap-style:square;v-text-anchor:middle" coordsize="53938,21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" path="m,l53939,r,217024l,217024,,xe" fillcolor="#dfe5ec" stroked="f" strokeweight="0">
                <v:stroke joinstyle="miter"/>
                <v:path arrowok="t" o:connecttype="custom" o:connectlocs="0,0;53939,0;53939,217024;0,217024" o:connectangles="0,0,0,0"/>
              </v:shape>
              <v:shape id="Vrije vorm: vorm 30" o:spid="_x0000_s1038" style="position:absolute;left:14668;top:7063;width:432;height:1736;rotation:-45;visibility:visible;mso-wrap-style:square;v-text-anchor:middle" coordsize="43150,17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" path="m,l43151,r,173619l,173619,,xe" fillcolor="#dfe5ec" stroked="f" strokeweight="0">
                <v:stroke joinstyle="miter"/>
                <v:path arrowok="t" o:connecttype="custom" o:connectlocs="0,0;43151,0;43151,173619;0,173619" o:connectangles="0,0,0,0"/>
              </v:shape>
              <v:shape id="Vrije vorm: vorm 31" o:spid="_x0000_s1039" style="position:absolute;left:10896;top:6057;width:1835;height:457;rotation:-45;visibility:visible;mso-wrap-style:square;v-text-anchor:middle" coordsize="183518,4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" path="m,l183519,r,45689l,45689,,xe" fillcolor="#dfe5ec" stroked="f" strokeweight="0">
                <v:stroke joinstyle="miter"/>
                <v:path arrowok="t" o:connecttype="custom" o:connectlocs="0,0;183519,0;183519,45689;0,45689" o:connectangles="0,0,0,0"/>
              </v:shape>
              <v:shape id="Vrije vorm: vorm 32" o:spid="_x0000_s1040" style="position:absolute;left:12725;top:7246;width:522;height:2098;rotation:-45;visibility:visible;mso-wrap-style:square;v-text-anchor:middle" coordsize="52161,20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" path="m,l52162,r,209791l,209791,,xe" fillcolor="#dfe5ec" stroked="f" strokeweight="0">
                <v:stroke joinstyle="miter"/>
                <v:path arrowok="t" o:connecttype="custom" o:connectlocs="0,0;52162,0;52162,209791;0,209791" o:connectangles="0,0,0,0"/>
              </v:shape>
              <v:shape id="Vrije vorm: vorm 33" o:spid="_x0000_s1041" style="position:absolute;left:16565;top:7292;width:810;height:202;rotation:-45;visibility:visible;mso-wrap-style:square;v-text-anchor:middle" coordsize="80971,2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" path="m,l80972,r,20180l,20180,,xe" fillcolor="#dfe5ec" stroked="f" strokeweight="0">
                <v:stroke joinstyle="miter"/>
                <v:path arrowok="t" o:connecttype="custom" o:connectlocs="0,0;80972,0;80972,20180;0,20180" o:connectangles="0,0,0,0"/>
              </v:shape>
              <v:shape id="Vrije vorm: vorm 34" o:spid="_x0000_s1042" style="position:absolute;left:2286;top:4594;width:208;height:837;rotation:-45;visibility:visible;mso-wrap-style:square;v-text-anchor:middle" coordsize="20814,8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" path="m,l20814,r,83637l,83637,,xe" fillcolor="#dfe5ec" stroked="f" strokeweight="0">
                <v:stroke joinstyle="miter"/>
                <v:path arrowok="t" o:connecttype="custom" o:connectlocs="0,0;20814,0;20814,83637;0,83637" o:connectangles="0,0,0,0"/>
              </v:shape>
              <v:shape id="Vrije vorm: vorm 35" o:spid="_x0000_s1043" style="position:absolute;left:5074;top:3368;width:1389;height:345;rotation:-45;visibility:visible;mso-wrap-style:square;v-text-anchor:middle" coordsize="138844,3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" path="m,l138845,r,34521l,34521,,xe" fillcolor="#dfe5ec" stroked="f" strokeweight="0">
                <v:stroke joinstyle="miter"/>
                <v:path arrowok="t" o:connecttype="custom" o:connectlocs="0,0;138845,0;138845,34521;0,34521" o:connectangles="0,0,0,0"/>
              </v:shape>
              <v:shape id="Vrije vorm: vorm 36" o:spid="_x0000_s1044" style="position:absolute;left:7353;top:3467;width:345;height:1388;rotation:-45;visibility:visible;mso-wrap-style:square;v-text-anchor:middle" coordsize="34520,138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" path="m,l34520,r,138845l,138845,,xe" fillcolor="#dfe5ec" stroked="f" strokeweight="0">
                <v:stroke joinstyle="miter"/>
                <v:path arrowok="t" o:connecttype="custom" o:connectlocs="0,0;34520,0;34520,138845;0,138845" o:connectangles="0,0,0,0"/>
              </v:shape>
              <v:shape id="Vrije vorm: vorm 37" o:spid="_x0000_s1045" style="position:absolute;left:11285;top:2979;width:345;height:1388;rotation:-45;visibility:visible;mso-wrap-style:square;v-text-anchor:middle" coordsize="34520,138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" path="m,l34521,r,138844l,138844,,xe" fillcolor="#dfe5ec" stroked="f" strokeweight="0">
                <v:stroke joinstyle="miter"/>
                <v:path arrowok="t" o:connecttype="custom" o:connectlocs="0,0;34521,0;34521,138844;0,138844" o:connectangles="0,0,0,0"/>
              </v:shape>
              <v:shape id="Vrije vorm: vorm 38" o:spid="_x0000_s1046" style="position:absolute;left:14676;top:3909;width:710;height:176;rotation:-45;visibility:visible;mso-wrap-style:square;v-text-anchor:middle" coordsize="71072,1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" path="m,l71072,r,17641l,17641,,xe" fillcolor="#dfe5ec" stroked="f" strokeweight="0">
                <v:stroke joinstyle="miter"/>
                <v:path arrowok="t" o:connecttype="custom" o:connectlocs="0,0;71072,0;71072,17641;0,17641" o:connectangles="0,0,0,0"/>
              </v:shape>
              <v:shape id="Vrije vorm: vorm 39" o:spid="_x0000_s1047" style="position:absolute;left:14142;top:4716;width:177;height:711;rotation:-45;visibility:visible;mso-wrap-style:square;v-text-anchor:middle" coordsize="17641,7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" path="m,l17642,r,71072l,71072,,xe" fillcolor="#dfe5ec" stroked="f" strokeweight="0">
                <v:stroke joinstyle="miter"/>
                <v:path arrowok="t" o:connecttype="custom" o:connectlocs="0,0;17642,0;17642,71072;0,71072" o:connectangles="0,0,0,0"/>
              </v:shape>
              <v:shape id="Vrije vorm: vorm 40" o:spid="_x0000_s1048" style="position:absolute;left:3558;top:1485;width:116;height:467;rotation:-45;visibility:visible;mso-wrap-style:square;v-text-anchor:middle" coordsize="11549,46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" path="m,l11549,r,46705l,46705,,xe" fillcolor="#dfe5ec" stroked="f" strokeweight="0">
                <v:stroke joinstyle="miter"/>
                <v:path arrowok="t" o:connecttype="custom" o:connectlocs="0,0;11549,0;11549,46705;0,46705" o:connectangles="0,0,0,0"/>
              </v:shape>
              <v:shape id="Vrije vorm: vorm 41" o:spid="_x0000_s1049" style="position:absolute;left:12725;top:1402;width:467;height:115;rotation:-45;visibility:visible;mso-wrap-style:square;v-text-anchor:middle" coordsize="46704,1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" path="m,l46704,r,11549l,11549,,xe" fillcolor="#dfe5ec" stroked="f" strokeweight="0">
                <v:stroke joinstyle="miter"/>
                <v:path arrowok="t" o:connecttype="custom" o:connectlocs="0,0;46704,0;46704,11549;0,11549" o:connectangles="0,0,0,0"/>
              </v:shape>
              <v:shape id="Vrije vorm: vorm 42" o:spid="_x0000_s1050" style="position:absolute;left:8397;width:467;height:115;rotation:-45;visibility:visible;mso-wrap-style:square;v-text-anchor:middle" coordsize="46704,1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" path="m,l46704,r,11549l,11549,,xe" fillcolor="#dfe5ec" stroked="f" strokeweight="0">
                <v:stroke joinstyle="miter"/>
                <v:path arrowok="t" o:connecttype="custom" o:connectlocs="0,0;46704,0;46704,11549;0,11549" o:connectangles="0,0,0,0"/>
              </v:shape>
              <v:shape id="Vrije vorm: vorm 43" o:spid="_x0000_s1051" style="position:absolute;left:4587;top:1127;width:467;height:116;rotation:-45;visibility:visible;mso-wrap-style:square;v-text-anchor:middle" coordsize="46704,1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" path="m,l46704,r,11549l,11549,,xe" fillcolor="#dfe5ec" stroked="f" strokeweight="0">
                <v:stroke joinstyle="miter"/>
                <v:path arrowok="t" o:connecttype="custom" o:connectlocs="0,0;46704,0;46704,11549;0,11549" o:connectangles="0,0,0,0"/>
              </v:shape>
            </v:group>
          </w:pict>
        </mc:Fallback>
      </mc:AlternateContent>
    </w:r>
    <w:r>
      <w:rPr>
        <w:noProof/>
      </w:rPr>
      <mc:AlternateContent>
        <mc:Choice Requires="wpg">
          <w:drawing>
            <wp:anchor distT="0" distB="0" distL="114300" distR="114300" simplePos="0" relativeHeight="251632640" behindDoc="1" locked="0" layoutInCell="1" allowOverlap="1" wp14:anchorId="17244492" wp14:editId="6567466A">
              <wp:simplePos x="0" y="0"/>
              <wp:positionH relativeFrom="column">
                <wp:posOffset>5108575</wp:posOffset>
              </wp:positionH>
              <wp:positionV relativeFrom="paragraph">
                <wp:posOffset>-433705</wp:posOffset>
              </wp:positionV>
              <wp:extent cx="829006" cy="712394"/>
              <wp:effectExtent l="0" t="0" r="28575" b="0"/>
              <wp:wrapNone/>
              <wp:docPr id="507495224" name="Groep 44"/>
              <wp:cNvGraphicFramePr/>
              <a:graphic xmlns:a="http://schemas.openxmlformats.org/drawingml/2006/main">
                <a:graphicData uri="http://schemas.microsoft.com/office/word/2010/wordprocessingGroup">
                  <wpg:wgp>
                    <wpg:cNvGrpSpPr/>
                    <wpg:grpSpPr>
                      <a:xfrm>
                        <a:off x="0" y="0"/>
                        <a:ext cx="829006" cy="712394"/>
                        <a:chOff x="0" y="0"/>
                        <a:chExt cx="829006" cy="712394"/>
                      </a:xfrm>
                      <a:solidFill>
                        <a:schemeClr val="tx2"/>
                      </a:solidFill>
                    </wpg:grpSpPr>
                    <wps:wsp>
                      <wps:cNvPr id="200685607" name="Vrije vorm: vorm 3"/>
                      <wps:cNvSpPr/>
                      <wps:spPr>
                        <a:xfrm>
                          <a:off x="0" y="441960"/>
                          <a:ext cx="100262" cy="115619"/>
                        </a:xfrm>
                        <a:custGeom>
                          <a:avLst/>
                          <a:gdLst>
                            <a:gd name="connsiteX0" fmla="*/ 57746 w 100262"/>
                            <a:gd name="connsiteY0" fmla="*/ 72214 h 115619"/>
                            <a:gd name="connsiteX1" fmla="*/ 57746 w 100262"/>
                            <a:gd name="connsiteY1" fmla="*/ 55969 h 115619"/>
                            <a:gd name="connsiteX2" fmla="*/ 100262 w 100262"/>
                            <a:gd name="connsiteY2" fmla="*/ 55969 h 115619"/>
                            <a:gd name="connsiteX3" fmla="*/ 100262 w 100262"/>
                            <a:gd name="connsiteY3" fmla="*/ 64726 h 115619"/>
                            <a:gd name="connsiteX4" fmla="*/ 52669 w 100262"/>
                            <a:gd name="connsiteY4" fmla="*/ 115619 h 115619"/>
                            <a:gd name="connsiteX5" fmla="*/ 0 w 100262"/>
                            <a:gd name="connsiteY5" fmla="*/ 57873 h 115619"/>
                            <a:gd name="connsiteX6" fmla="*/ 52035 w 100262"/>
                            <a:gd name="connsiteY6" fmla="*/ 0 h 115619"/>
                            <a:gd name="connsiteX7" fmla="*/ 97978 w 100262"/>
                            <a:gd name="connsiteY7" fmla="*/ 36805 h 115619"/>
                            <a:gd name="connsiteX8" fmla="*/ 79068 w 100262"/>
                            <a:gd name="connsiteY8" fmla="*/ 36805 h 115619"/>
                            <a:gd name="connsiteX9" fmla="*/ 52035 w 100262"/>
                            <a:gd name="connsiteY9" fmla="*/ 17133 h 115619"/>
                            <a:gd name="connsiteX10" fmla="*/ 19164 w 100262"/>
                            <a:gd name="connsiteY10" fmla="*/ 57746 h 115619"/>
                            <a:gd name="connsiteX11" fmla="*/ 52669 w 100262"/>
                            <a:gd name="connsiteY11" fmla="*/ 98739 h 115619"/>
                            <a:gd name="connsiteX12" fmla="*/ 82241 w 100262"/>
                            <a:gd name="connsiteY12" fmla="*/ 72087 h 115619"/>
                            <a:gd name="connsiteX13" fmla="*/ 57746 w 100262"/>
                            <a:gd name="connsiteY13" fmla="*/ 72087 h 1156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0262" h="115619">
                              <a:moveTo>
                                <a:pt x="57746" y="72214"/>
                              </a:moveTo>
                              <a:lnTo>
                                <a:pt x="57746" y="55969"/>
                              </a:lnTo>
                              <a:lnTo>
                                <a:pt x="100262" y="55969"/>
                              </a:lnTo>
                              <a:lnTo>
                                <a:pt x="100262" y="64726"/>
                              </a:lnTo>
                              <a:cubicBezTo>
                                <a:pt x="100262" y="95693"/>
                                <a:pt x="80083" y="115619"/>
                                <a:pt x="52669" y="115619"/>
                              </a:cubicBezTo>
                              <a:cubicBezTo>
                                <a:pt x="22591" y="115619"/>
                                <a:pt x="0" y="92267"/>
                                <a:pt x="0" y="57873"/>
                              </a:cubicBezTo>
                              <a:cubicBezTo>
                                <a:pt x="0" y="23479"/>
                                <a:pt x="22844" y="0"/>
                                <a:pt x="52035" y="0"/>
                              </a:cubicBezTo>
                              <a:cubicBezTo>
                                <a:pt x="77799" y="0"/>
                                <a:pt x="93663" y="14595"/>
                                <a:pt x="97978" y="36805"/>
                              </a:cubicBezTo>
                              <a:lnTo>
                                <a:pt x="79068" y="36805"/>
                              </a:lnTo>
                              <a:cubicBezTo>
                                <a:pt x="74499" y="24749"/>
                                <a:pt x="67011" y="17133"/>
                                <a:pt x="52035" y="17133"/>
                              </a:cubicBezTo>
                              <a:cubicBezTo>
                                <a:pt x="32109" y="17133"/>
                                <a:pt x="19164" y="34140"/>
                                <a:pt x="19164" y="57746"/>
                              </a:cubicBezTo>
                              <a:cubicBezTo>
                                <a:pt x="19164" y="81352"/>
                                <a:pt x="31982" y="98739"/>
                                <a:pt x="52669" y="98739"/>
                              </a:cubicBezTo>
                              <a:cubicBezTo>
                                <a:pt x="69676" y="98739"/>
                                <a:pt x="79829" y="87825"/>
                                <a:pt x="82241" y="72087"/>
                              </a:cubicBezTo>
                              <a:lnTo>
                                <a:pt x="57746" y="72087"/>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1394575" name="Vrije vorm: vorm 4"/>
                      <wps:cNvSpPr/>
                      <wps:spPr>
                        <a:xfrm>
                          <a:off x="121920" y="441960"/>
                          <a:ext cx="73102" cy="112065"/>
                        </a:xfrm>
                        <a:custGeom>
                          <a:avLst/>
                          <a:gdLst>
                            <a:gd name="connsiteX0" fmla="*/ 73103 w 73102"/>
                            <a:gd name="connsiteY0" fmla="*/ 0 h 112065"/>
                            <a:gd name="connsiteX1" fmla="*/ 73103 w 73102"/>
                            <a:gd name="connsiteY1" fmla="*/ 16753 h 112065"/>
                            <a:gd name="connsiteX2" fmla="*/ 18529 w 73102"/>
                            <a:gd name="connsiteY2" fmla="*/ 16753 h 112065"/>
                            <a:gd name="connsiteX3" fmla="*/ 18529 w 73102"/>
                            <a:gd name="connsiteY3" fmla="*/ 46324 h 112065"/>
                            <a:gd name="connsiteX4" fmla="*/ 67899 w 73102"/>
                            <a:gd name="connsiteY4" fmla="*/ 46324 h 112065"/>
                            <a:gd name="connsiteX5" fmla="*/ 67899 w 73102"/>
                            <a:gd name="connsiteY5" fmla="*/ 62950 h 112065"/>
                            <a:gd name="connsiteX6" fmla="*/ 18529 w 73102"/>
                            <a:gd name="connsiteY6" fmla="*/ 62950 h 112065"/>
                            <a:gd name="connsiteX7" fmla="*/ 18529 w 73102"/>
                            <a:gd name="connsiteY7" fmla="*/ 95060 h 112065"/>
                            <a:gd name="connsiteX8" fmla="*/ 73103 w 73102"/>
                            <a:gd name="connsiteY8" fmla="*/ 95060 h 112065"/>
                            <a:gd name="connsiteX9" fmla="*/ 73103 w 73102"/>
                            <a:gd name="connsiteY9" fmla="*/ 112066 h 112065"/>
                            <a:gd name="connsiteX10" fmla="*/ 0 w 73102"/>
                            <a:gd name="connsiteY10" fmla="*/ 112066 h 112065"/>
                            <a:gd name="connsiteX11" fmla="*/ 0 w 73102"/>
                            <a:gd name="connsiteY11" fmla="*/ 127 h 112065"/>
                            <a:gd name="connsiteX12" fmla="*/ 73103 w 73102"/>
                            <a:gd name="connsiteY12" fmla="*/ 127 h 112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02" h="112065">
                              <a:moveTo>
                                <a:pt x="73103" y="0"/>
                              </a:moveTo>
                              <a:lnTo>
                                <a:pt x="73103" y="16753"/>
                              </a:lnTo>
                              <a:lnTo>
                                <a:pt x="18529" y="16753"/>
                              </a:lnTo>
                              <a:lnTo>
                                <a:pt x="18529" y="46324"/>
                              </a:lnTo>
                              <a:lnTo>
                                <a:pt x="67899" y="46324"/>
                              </a:lnTo>
                              <a:lnTo>
                                <a:pt x="67899" y="62950"/>
                              </a:lnTo>
                              <a:lnTo>
                                <a:pt x="18529" y="62950"/>
                              </a:lnTo>
                              <a:lnTo>
                                <a:pt x="18529" y="95060"/>
                              </a:lnTo>
                              <a:lnTo>
                                <a:pt x="73103" y="95060"/>
                              </a:lnTo>
                              <a:lnTo>
                                <a:pt x="73103" y="112066"/>
                              </a:lnTo>
                              <a:lnTo>
                                <a:pt x="0" y="112066"/>
                              </a:lnTo>
                              <a:lnTo>
                                <a:pt x="0" y="127"/>
                              </a:lnTo>
                              <a:lnTo>
                                <a:pt x="73103" y="127"/>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0882345" name="Vrije vorm: vorm 5"/>
                      <wps:cNvSpPr/>
                      <wps:spPr>
                        <a:xfrm>
                          <a:off x="216408" y="441960"/>
                          <a:ext cx="110796" cy="111938"/>
                        </a:xfrm>
                        <a:custGeom>
                          <a:avLst/>
                          <a:gdLst>
                            <a:gd name="connsiteX0" fmla="*/ 48862 w 110796"/>
                            <a:gd name="connsiteY0" fmla="*/ 111939 h 111938"/>
                            <a:gd name="connsiteX1" fmla="*/ 18022 w 110796"/>
                            <a:gd name="connsiteY1" fmla="*/ 34014 h 111938"/>
                            <a:gd name="connsiteX2" fmla="*/ 18022 w 110796"/>
                            <a:gd name="connsiteY2" fmla="*/ 111939 h 111938"/>
                            <a:gd name="connsiteX3" fmla="*/ 0 w 110796"/>
                            <a:gd name="connsiteY3" fmla="*/ 111939 h 111938"/>
                            <a:gd name="connsiteX4" fmla="*/ 0 w 110796"/>
                            <a:gd name="connsiteY4" fmla="*/ 0 h 111938"/>
                            <a:gd name="connsiteX5" fmla="*/ 21702 w 110796"/>
                            <a:gd name="connsiteY5" fmla="*/ 0 h 111938"/>
                            <a:gd name="connsiteX6" fmla="*/ 55843 w 110796"/>
                            <a:gd name="connsiteY6" fmla="*/ 86048 h 111938"/>
                            <a:gd name="connsiteX7" fmla="*/ 89602 w 110796"/>
                            <a:gd name="connsiteY7" fmla="*/ 0 h 111938"/>
                            <a:gd name="connsiteX8" fmla="*/ 110796 w 110796"/>
                            <a:gd name="connsiteY8" fmla="*/ 0 h 111938"/>
                            <a:gd name="connsiteX9" fmla="*/ 110796 w 110796"/>
                            <a:gd name="connsiteY9" fmla="*/ 111939 h 111938"/>
                            <a:gd name="connsiteX10" fmla="*/ 92520 w 110796"/>
                            <a:gd name="connsiteY10" fmla="*/ 111939 h 111938"/>
                            <a:gd name="connsiteX11" fmla="*/ 92520 w 110796"/>
                            <a:gd name="connsiteY11" fmla="*/ 34014 h 111938"/>
                            <a:gd name="connsiteX12" fmla="*/ 62442 w 110796"/>
                            <a:gd name="connsiteY12" fmla="*/ 111939 h 111938"/>
                            <a:gd name="connsiteX13" fmla="*/ 48989 w 110796"/>
                            <a:gd name="connsiteY13" fmla="*/ 111939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10796" h="111938">
                              <a:moveTo>
                                <a:pt x="48862" y="111939"/>
                              </a:moveTo>
                              <a:lnTo>
                                <a:pt x="18022" y="34014"/>
                              </a:lnTo>
                              <a:lnTo>
                                <a:pt x="18022" y="111939"/>
                              </a:lnTo>
                              <a:lnTo>
                                <a:pt x="0" y="111939"/>
                              </a:lnTo>
                              <a:lnTo>
                                <a:pt x="0" y="0"/>
                              </a:lnTo>
                              <a:lnTo>
                                <a:pt x="21702" y="0"/>
                              </a:lnTo>
                              <a:lnTo>
                                <a:pt x="55843" y="86048"/>
                              </a:lnTo>
                              <a:lnTo>
                                <a:pt x="89602" y="0"/>
                              </a:lnTo>
                              <a:lnTo>
                                <a:pt x="110796" y="0"/>
                              </a:lnTo>
                              <a:lnTo>
                                <a:pt x="110796" y="111939"/>
                              </a:lnTo>
                              <a:lnTo>
                                <a:pt x="92520" y="111939"/>
                              </a:lnTo>
                              <a:lnTo>
                                <a:pt x="92520" y="34014"/>
                              </a:lnTo>
                              <a:lnTo>
                                <a:pt x="62442" y="111939"/>
                              </a:lnTo>
                              <a:lnTo>
                                <a:pt x="48989" y="111939"/>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0691138" name="Vrije vorm: vorm 6"/>
                      <wps:cNvSpPr/>
                      <wps:spPr>
                        <a:xfrm>
                          <a:off x="356616" y="441960"/>
                          <a:ext cx="73102" cy="112065"/>
                        </a:xfrm>
                        <a:custGeom>
                          <a:avLst/>
                          <a:gdLst>
                            <a:gd name="connsiteX0" fmla="*/ 73103 w 73102"/>
                            <a:gd name="connsiteY0" fmla="*/ 0 h 112065"/>
                            <a:gd name="connsiteX1" fmla="*/ 73103 w 73102"/>
                            <a:gd name="connsiteY1" fmla="*/ 16753 h 112065"/>
                            <a:gd name="connsiteX2" fmla="*/ 18529 w 73102"/>
                            <a:gd name="connsiteY2" fmla="*/ 16753 h 112065"/>
                            <a:gd name="connsiteX3" fmla="*/ 18529 w 73102"/>
                            <a:gd name="connsiteY3" fmla="*/ 46324 h 112065"/>
                            <a:gd name="connsiteX4" fmla="*/ 67899 w 73102"/>
                            <a:gd name="connsiteY4" fmla="*/ 46324 h 112065"/>
                            <a:gd name="connsiteX5" fmla="*/ 67899 w 73102"/>
                            <a:gd name="connsiteY5" fmla="*/ 62950 h 112065"/>
                            <a:gd name="connsiteX6" fmla="*/ 18529 w 73102"/>
                            <a:gd name="connsiteY6" fmla="*/ 62950 h 112065"/>
                            <a:gd name="connsiteX7" fmla="*/ 18529 w 73102"/>
                            <a:gd name="connsiteY7" fmla="*/ 95060 h 112065"/>
                            <a:gd name="connsiteX8" fmla="*/ 73103 w 73102"/>
                            <a:gd name="connsiteY8" fmla="*/ 95060 h 112065"/>
                            <a:gd name="connsiteX9" fmla="*/ 73103 w 73102"/>
                            <a:gd name="connsiteY9" fmla="*/ 112066 h 112065"/>
                            <a:gd name="connsiteX10" fmla="*/ 0 w 73102"/>
                            <a:gd name="connsiteY10" fmla="*/ 112066 h 112065"/>
                            <a:gd name="connsiteX11" fmla="*/ 0 w 73102"/>
                            <a:gd name="connsiteY11" fmla="*/ 127 h 112065"/>
                            <a:gd name="connsiteX12" fmla="*/ 73103 w 73102"/>
                            <a:gd name="connsiteY12" fmla="*/ 127 h 112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02" h="112065">
                              <a:moveTo>
                                <a:pt x="73103" y="0"/>
                              </a:moveTo>
                              <a:lnTo>
                                <a:pt x="73103" y="16753"/>
                              </a:lnTo>
                              <a:lnTo>
                                <a:pt x="18529" y="16753"/>
                              </a:lnTo>
                              <a:lnTo>
                                <a:pt x="18529" y="46324"/>
                              </a:lnTo>
                              <a:lnTo>
                                <a:pt x="67899" y="46324"/>
                              </a:lnTo>
                              <a:lnTo>
                                <a:pt x="67899" y="62950"/>
                              </a:lnTo>
                              <a:lnTo>
                                <a:pt x="18529" y="62950"/>
                              </a:lnTo>
                              <a:lnTo>
                                <a:pt x="18529" y="95060"/>
                              </a:lnTo>
                              <a:lnTo>
                                <a:pt x="73103" y="95060"/>
                              </a:lnTo>
                              <a:lnTo>
                                <a:pt x="73103" y="112066"/>
                              </a:lnTo>
                              <a:lnTo>
                                <a:pt x="0" y="112066"/>
                              </a:lnTo>
                              <a:lnTo>
                                <a:pt x="0" y="127"/>
                              </a:lnTo>
                              <a:lnTo>
                                <a:pt x="73103" y="127"/>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0378263" name="Vrije vorm: vorm 7"/>
                      <wps:cNvSpPr/>
                      <wps:spPr>
                        <a:xfrm>
                          <a:off x="451104" y="441960"/>
                          <a:ext cx="73102" cy="112065"/>
                        </a:xfrm>
                        <a:custGeom>
                          <a:avLst/>
                          <a:gdLst>
                            <a:gd name="connsiteX0" fmla="*/ 73103 w 73102"/>
                            <a:gd name="connsiteY0" fmla="*/ 0 h 112065"/>
                            <a:gd name="connsiteX1" fmla="*/ 73103 w 73102"/>
                            <a:gd name="connsiteY1" fmla="*/ 16753 h 112065"/>
                            <a:gd name="connsiteX2" fmla="*/ 18530 w 73102"/>
                            <a:gd name="connsiteY2" fmla="*/ 16753 h 112065"/>
                            <a:gd name="connsiteX3" fmla="*/ 18530 w 73102"/>
                            <a:gd name="connsiteY3" fmla="*/ 46324 h 112065"/>
                            <a:gd name="connsiteX4" fmla="*/ 67899 w 73102"/>
                            <a:gd name="connsiteY4" fmla="*/ 46324 h 112065"/>
                            <a:gd name="connsiteX5" fmla="*/ 67899 w 73102"/>
                            <a:gd name="connsiteY5" fmla="*/ 62950 h 112065"/>
                            <a:gd name="connsiteX6" fmla="*/ 18530 w 73102"/>
                            <a:gd name="connsiteY6" fmla="*/ 62950 h 112065"/>
                            <a:gd name="connsiteX7" fmla="*/ 18530 w 73102"/>
                            <a:gd name="connsiteY7" fmla="*/ 95060 h 112065"/>
                            <a:gd name="connsiteX8" fmla="*/ 73103 w 73102"/>
                            <a:gd name="connsiteY8" fmla="*/ 95060 h 112065"/>
                            <a:gd name="connsiteX9" fmla="*/ 73103 w 73102"/>
                            <a:gd name="connsiteY9" fmla="*/ 112066 h 112065"/>
                            <a:gd name="connsiteX10" fmla="*/ 0 w 73102"/>
                            <a:gd name="connsiteY10" fmla="*/ 112066 h 112065"/>
                            <a:gd name="connsiteX11" fmla="*/ 0 w 73102"/>
                            <a:gd name="connsiteY11" fmla="*/ 127 h 112065"/>
                            <a:gd name="connsiteX12" fmla="*/ 73103 w 73102"/>
                            <a:gd name="connsiteY12" fmla="*/ 127 h 112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02" h="112065">
                              <a:moveTo>
                                <a:pt x="73103" y="0"/>
                              </a:moveTo>
                              <a:lnTo>
                                <a:pt x="73103" y="16753"/>
                              </a:lnTo>
                              <a:lnTo>
                                <a:pt x="18530" y="16753"/>
                              </a:lnTo>
                              <a:lnTo>
                                <a:pt x="18530" y="46324"/>
                              </a:lnTo>
                              <a:lnTo>
                                <a:pt x="67899" y="46324"/>
                              </a:lnTo>
                              <a:lnTo>
                                <a:pt x="67899" y="62950"/>
                              </a:lnTo>
                              <a:lnTo>
                                <a:pt x="18530" y="62950"/>
                              </a:lnTo>
                              <a:lnTo>
                                <a:pt x="18530" y="95060"/>
                              </a:lnTo>
                              <a:lnTo>
                                <a:pt x="73103" y="95060"/>
                              </a:lnTo>
                              <a:lnTo>
                                <a:pt x="73103" y="112066"/>
                              </a:lnTo>
                              <a:lnTo>
                                <a:pt x="0" y="112066"/>
                              </a:lnTo>
                              <a:lnTo>
                                <a:pt x="0" y="127"/>
                              </a:lnTo>
                              <a:lnTo>
                                <a:pt x="73103" y="127"/>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3334355" name="Vrije vorm: vorm 8"/>
                      <wps:cNvSpPr/>
                      <wps:spPr>
                        <a:xfrm>
                          <a:off x="548640" y="441960"/>
                          <a:ext cx="90109" cy="111938"/>
                        </a:xfrm>
                        <a:custGeom>
                          <a:avLst/>
                          <a:gdLst>
                            <a:gd name="connsiteX0" fmla="*/ 90110 w 90109"/>
                            <a:gd name="connsiteY0" fmla="*/ 111939 h 111938"/>
                            <a:gd name="connsiteX1" fmla="*/ 75514 w 90109"/>
                            <a:gd name="connsiteY1" fmla="*/ 111939 h 111938"/>
                            <a:gd name="connsiteX2" fmla="*/ 18276 w 90109"/>
                            <a:gd name="connsiteY2" fmla="*/ 30460 h 111938"/>
                            <a:gd name="connsiteX3" fmla="*/ 18276 w 90109"/>
                            <a:gd name="connsiteY3" fmla="*/ 111939 h 111938"/>
                            <a:gd name="connsiteX4" fmla="*/ 0 w 90109"/>
                            <a:gd name="connsiteY4" fmla="*/ 111939 h 111938"/>
                            <a:gd name="connsiteX5" fmla="*/ 0 w 90109"/>
                            <a:gd name="connsiteY5" fmla="*/ 0 h 111938"/>
                            <a:gd name="connsiteX6" fmla="*/ 17895 w 90109"/>
                            <a:gd name="connsiteY6" fmla="*/ 0 h 111938"/>
                            <a:gd name="connsiteX7" fmla="*/ 71834 w 90109"/>
                            <a:gd name="connsiteY7" fmla="*/ 77672 h 111938"/>
                            <a:gd name="connsiteX8" fmla="*/ 71834 w 90109"/>
                            <a:gd name="connsiteY8" fmla="*/ 0 h 111938"/>
                            <a:gd name="connsiteX9" fmla="*/ 90110 w 90109"/>
                            <a:gd name="connsiteY9" fmla="*/ 0 h 111938"/>
                            <a:gd name="connsiteX10" fmla="*/ 90110 w 90109"/>
                            <a:gd name="connsiteY10" fmla="*/ 111939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0109" h="111938">
                              <a:moveTo>
                                <a:pt x="90110" y="111939"/>
                              </a:moveTo>
                              <a:lnTo>
                                <a:pt x="75514" y="111939"/>
                              </a:lnTo>
                              <a:lnTo>
                                <a:pt x="18276" y="30460"/>
                              </a:lnTo>
                              <a:lnTo>
                                <a:pt x="18276" y="111939"/>
                              </a:lnTo>
                              <a:lnTo>
                                <a:pt x="0" y="111939"/>
                              </a:lnTo>
                              <a:lnTo>
                                <a:pt x="0" y="0"/>
                              </a:lnTo>
                              <a:lnTo>
                                <a:pt x="17895" y="0"/>
                              </a:lnTo>
                              <a:lnTo>
                                <a:pt x="71834" y="77672"/>
                              </a:lnTo>
                              <a:lnTo>
                                <a:pt x="71834" y="0"/>
                              </a:lnTo>
                              <a:lnTo>
                                <a:pt x="90110" y="0"/>
                              </a:lnTo>
                              <a:lnTo>
                                <a:pt x="90110" y="111939"/>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72479" name="Vrije vorm: vorm 9"/>
                      <wps:cNvSpPr/>
                      <wps:spPr>
                        <a:xfrm>
                          <a:off x="649224" y="441960"/>
                          <a:ext cx="93408" cy="111938"/>
                        </a:xfrm>
                        <a:custGeom>
                          <a:avLst/>
                          <a:gdLst>
                            <a:gd name="connsiteX0" fmla="*/ 0 w 93408"/>
                            <a:gd name="connsiteY0" fmla="*/ 0 h 111938"/>
                            <a:gd name="connsiteX1" fmla="*/ 93409 w 93408"/>
                            <a:gd name="connsiteY1" fmla="*/ 0 h 111938"/>
                            <a:gd name="connsiteX2" fmla="*/ 93409 w 93408"/>
                            <a:gd name="connsiteY2" fmla="*/ 16753 h 111938"/>
                            <a:gd name="connsiteX3" fmla="*/ 56223 w 93408"/>
                            <a:gd name="connsiteY3" fmla="*/ 16753 h 111938"/>
                            <a:gd name="connsiteX4" fmla="*/ 56223 w 93408"/>
                            <a:gd name="connsiteY4" fmla="*/ 111939 h 111938"/>
                            <a:gd name="connsiteX5" fmla="*/ 37313 w 93408"/>
                            <a:gd name="connsiteY5" fmla="*/ 111939 h 111938"/>
                            <a:gd name="connsiteX6" fmla="*/ 37313 w 93408"/>
                            <a:gd name="connsiteY6" fmla="*/ 16753 h 111938"/>
                            <a:gd name="connsiteX7" fmla="*/ 127 w 93408"/>
                            <a:gd name="connsiteY7" fmla="*/ 16753 h 111938"/>
                            <a:gd name="connsiteX8" fmla="*/ 127 w 93408"/>
                            <a:gd name="connsiteY8" fmla="*/ 0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3408" h="111938">
                              <a:moveTo>
                                <a:pt x="0" y="0"/>
                              </a:moveTo>
                              <a:lnTo>
                                <a:pt x="93409" y="0"/>
                              </a:lnTo>
                              <a:lnTo>
                                <a:pt x="93409" y="16753"/>
                              </a:lnTo>
                              <a:lnTo>
                                <a:pt x="56223" y="16753"/>
                              </a:lnTo>
                              <a:lnTo>
                                <a:pt x="56223" y="111939"/>
                              </a:lnTo>
                              <a:lnTo>
                                <a:pt x="37313" y="111939"/>
                              </a:lnTo>
                              <a:lnTo>
                                <a:pt x="37313" y="16753"/>
                              </a:lnTo>
                              <a:lnTo>
                                <a:pt x="127" y="16753"/>
                              </a:lnTo>
                              <a:lnTo>
                                <a:pt x="127" y="0"/>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3291980" name="Vrije vorm: vorm 10"/>
                      <wps:cNvSpPr/>
                      <wps:spPr>
                        <a:xfrm>
                          <a:off x="755904" y="441960"/>
                          <a:ext cx="73102" cy="112065"/>
                        </a:xfrm>
                        <a:custGeom>
                          <a:avLst/>
                          <a:gdLst>
                            <a:gd name="connsiteX0" fmla="*/ 73103 w 73102"/>
                            <a:gd name="connsiteY0" fmla="*/ 0 h 112065"/>
                            <a:gd name="connsiteX1" fmla="*/ 73103 w 73102"/>
                            <a:gd name="connsiteY1" fmla="*/ 16753 h 112065"/>
                            <a:gd name="connsiteX2" fmla="*/ 18530 w 73102"/>
                            <a:gd name="connsiteY2" fmla="*/ 16753 h 112065"/>
                            <a:gd name="connsiteX3" fmla="*/ 18530 w 73102"/>
                            <a:gd name="connsiteY3" fmla="*/ 46324 h 112065"/>
                            <a:gd name="connsiteX4" fmla="*/ 67900 w 73102"/>
                            <a:gd name="connsiteY4" fmla="*/ 46324 h 112065"/>
                            <a:gd name="connsiteX5" fmla="*/ 67900 w 73102"/>
                            <a:gd name="connsiteY5" fmla="*/ 62950 h 112065"/>
                            <a:gd name="connsiteX6" fmla="*/ 18530 w 73102"/>
                            <a:gd name="connsiteY6" fmla="*/ 62950 h 112065"/>
                            <a:gd name="connsiteX7" fmla="*/ 18530 w 73102"/>
                            <a:gd name="connsiteY7" fmla="*/ 95060 h 112065"/>
                            <a:gd name="connsiteX8" fmla="*/ 73103 w 73102"/>
                            <a:gd name="connsiteY8" fmla="*/ 95060 h 112065"/>
                            <a:gd name="connsiteX9" fmla="*/ 73103 w 73102"/>
                            <a:gd name="connsiteY9" fmla="*/ 112066 h 112065"/>
                            <a:gd name="connsiteX10" fmla="*/ 0 w 73102"/>
                            <a:gd name="connsiteY10" fmla="*/ 112066 h 112065"/>
                            <a:gd name="connsiteX11" fmla="*/ 0 w 73102"/>
                            <a:gd name="connsiteY11" fmla="*/ 127 h 112065"/>
                            <a:gd name="connsiteX12" fmla="*/ 73103 w 73102"/>
                            <a:gd name="connsiteY12" fmla="*/ 127 h 112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02" h="112065">
                              <a:moveTo>
                                <a:pt x="73103" y="0"/>
                              </a:moveTo>
                              <a:lnTo>
                                <a:pt x="73103" y="16753"/>
                              </a:lnTo>
                              <a:lnTo>
                                <a:pt x="18530" y="16753"/>
                              </a:lnTo>
                              <a:lnTo>
                                <a:pt x="18530" y="46324"/>
                              </a:lnTo>
                              <a:lnTo>
                                <a:pt x="67900" y="46324"/>
                              </a:lnTo>
                              <a:lnTo>
                                <a:pt x="67900" y="62950"/>
                              </a:lnTo>
                              <a:lnTo>
                                <a:pt x="18530" y="62950"/>
                              </a:lnTo>
                              <a:lnTo>
                                <a:pt x="18530" y="95060"/>
                              </a:lnTo>
                              <a:lnTo>
                                <a:pt x="73103" y="95060"/>
                              </a:lnTo>
                              <a:lnTo>
                                <a:pt x="73103" y="112066"/>
                              </a:lnTo>
                              <a:lnTo>
                                <a:pt x="0" y="112066"/>
                              </a:lnTo>
                              <a:lnTo>
                                <a:pt x="0" y="127"/>
                              </a:lnTo>
                              <a:lnTo>
                                <a:pt x="73103" y="127"/>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8257110" name="Vrije vorm: vorm 11"/>
                      <wps:cNvSpPr/>
                      <wps:spPr>
                        <a:xfrm>
                          <a:off x="164592" y="600456"/>
                          <a:ext cx="88713" cy="111938"/>
                        </a:xfrm>
                        <a:custGeom>
                          <a:avLst/>
                          <a:gdLst>
                            <a:gd name="connsiteX0" fmla="*/ 88587 w 88713"/>
                            <a:gd name="connsiteY0" fmla="*/ 80590 h 111938"/>
                            <a:gd name="connsiteX1" fmla="*/ 51401 w 88713"/>
                            <a:gd name="connsiteY1" fmla="*/ 111939 h 111938"/>
                            <a:gd name="connsiteX2" fmla="*/ 0 w 88713"/>
                            <a:gd name="connsiteY2" fmla="*/ 111939 h 111938"/>
                            <a:gd name="connsiteX3" fmla="*/ 0 w 88713"/>
                            <a:gd name="connsiteY3" fmla="*/ 0 h 111938"/>
                            <a:gd name="connsiteX4" fmla="*/ 47974 w 88713"/>
                            <a:gd name="connsiteY4" fmla="*/ 0 h 111938"/>
                            <a:gd name="connsiteX5" fmla="*/ 85414 w 88713"/>
                            <a:gd name="connsiteY5" fmla="*/ 30460 h 111938"/>
                            <a:gd name="connsiteX6" fmla="*/ 70438 w 88713"/>
                            <a:gd name="connsiteY6" fmla="*/ 54193 h 111938"/>
                            <a:gd name="connsiteX7" fmla="*/ 88713 w 88713"/>
                            <a:gd name="connsiteY7" fmla="*/ 80590 h 111938"/>
                            <a:gd name="connsiteX8" fmla="*/ 44674 w 88713"/>
                            <a:gd name="connsiteY8" fmla="*/ 44293 h 111938"/>
                            <a:gd name="connsiteX9" fmla="*/ 57746 w 88713"/>
                            <a:gd name="connsiteY9" fmla="*/ 34140 h 111938"/>
                            <a:gd name="connsiteX10" fmla="*/ 44674 w 88713"/>
                            <a:gd name="connsiteY10" fmla="*/ 24114 h 111938"/>
                            <a:gd name="connsiteX11" fmla="*/ 27921 w 88713"/>
                            <a:gd name="connsiteY11" fmla="*/ 24114 h 111938"/>
                            <a:gd name="connsiteX12" fmla="*/ 27921 w 88713"/>
                            <a:gd name="connsiteY12" fmla="*/ 44420 h 111938"/>
                            <a:gd name="connsiteX13" fmla="*/ 44674 w 88713"/>
                            <a:gd name="connsiteY13" fmla="*/ 44420 h 111938"/>
                            <a:gd name="connsiteX14" fmla="*/ 27921 w 88713"/>
                            <a:gd name="connsiteY14" fmla="*/ 87825 h 111938"/>
                            <a:gd name="connsiteX15" fmla="*/ 47593 w 88713"/>
                            <a:gd name="connsiteY15" fmla="*/ 87825 h 111938"/>
                            <a:gd name="connsiteX16" fmla="*/ 60411 w 88713"/>
                            <a:gd name="connsiteY16" fmla="*/ 77037 h 111938"/>
                            <a:gd name="connsiteX17" fmla="*/ 47593 w 88713"/>
                            <a:gd name="connsiteY17" fmla="*/ 66123 h 111938"/>
                            <a:gd name="connsiteX18" fmla="*/ 27921 w 88713"/>
                            <a:gd name="connsiteY18" fmla="*/ 66123 h 111938"/>
                            <a:gd name="connsiteX19" fmla="*/ 27921 w 88713"/>
                            <a:gd name="connsiteY19" fmla="*/ 87825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8713" h="111938">
                              <a:moveTo>
                                <a:pt x="88587" y="80590"/>
                              </a:moveTo>
                              <a:cubicBezTo>
                                <a:pt x="88587" y="100897"/>
                                <a:pt x="74753" y="111939"/>
                                <a:pt x="51401" y="111939"/>
                              </a:cubicBezTo>
                              <a:lnTo>
                                <a:pt x="0" y="111939"/>
                              </a:lnTo>
                              <a:lnTo>
                                <a:pt x="0" y="0"/>
                              </a:lnTo>
                              <a:lnTo>
                                <a:pt x="47974" y="0"/>
                              </a:lnTo>
                              <a:cubicBezTo>
                                <a:pt x="71326" y="0"/>
                                <a:pt x="85414" y="10407"/>
                                <a:pt x="85414" y="30460"/>
                              </a:cubicBezTo>
                              <a:cubicBezTo>
                                <a:pt x="85414" y="42516"/>
                                <a:pt x="78687" y="51273"/>
                                <a:pt x="70438" y="54193"/>
                              </a:cubicBezTo>
                              <a:cubicBezTo>
                                <a:pt x="80972" y="57619"/>
                                <a:pt x="88713" y="68026"/>
                                <a:pt x="88713" y="80590"/>
                              </a:cubicBezTo>
                              <a:close/>
                              <a:moveTo>
                                <a:pt x="44674" y="44293"/>
                              </a:moveTo>
                              <a:cubicBezTo>
                                <a:pt x="53304" y="44293"/>
                                <a:pt x="57746" y="40993"/>
                                <a:pt x="57746" y="34140"/>
                              </a:cubicBezTo>
                              <a:cubicBezTo>
                                <a:pt x="57746" y="27287"/>
                                <a:pt x="53177" y="24114"/>
                                <a:pt x="44674" y="24114"/>
                              </a:cubicBezTo>
                              <a:lnTo>
                                <a:pt x="27921" y="24114"/>
                              </a:lnTo>
                              <a:lnTo>
                                <a:pt x="27921" y="44420"/>
                              </a:lnTo>
                              <a:lnTo>
                                <a:pt x="44674" y="44420"/>
                              </a:lnTo>
                              <a:close/>
                              <a:moveTo>
                                <a:pt x="27921" y="87825"/>
                              </a:moveTo>
                              <a:lnTo>
                                <a:pt x="47593" y="87825"/>
                              </a:lnTo>
                              <a:cubicBezTo>
                                <a:pt x="55843" y="87825"/>
                                <a:pt x="60411" y="83510"/>
                                <a:pt x="60411" y="77037"/>
                              </a:cubicBezTo>
                              <a:cubicBezTo>
                                <a:pt x="60411" y="70310"/>
                                <a:pt x="55843" y="66123"/>
                                <a:pt x="47593" y="66123"/>
                              </a:cubicBezTo>
                              <a:lnTo>
                                <a:pt x="27921" y="66123"/>
                              </a:lnTo>
                              <a:lnTo>
                                <a:pt x="27921" y="87825"/>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111619" name="Vrije vorm: vorm 12"/>
                      <wps:cNvSpPr/>
                      <wps:spPr>
                        <a:xfrm>
                          <a:off x="274320" y="600456"/>
                          <a:ext cx="95059" cy="111938"/>
                        </a:xfrm>
                        <a:custGeom>
                          <a:avLst/>
                          <a:gdLst>
                            <a:gd name="connsiteX0" fmla="*/ 28937 w 95059"/>
                            <a:gd name="connsiteY0" fmla="*/ 74880 h 111938"/>
                            <a:gd name="connsiteX1" fmla="*/ 28937 w 95059"/>
                            <a:gd name="connsiteY1" fmla="*/ 111939 h 111938"/>
                            <a:gd name="connsiteX2" fmla="*/ 0 w 95059"/>
                            <a:gd name="connsiteY2" fmla="*/ 111939 h 111938"/>
                            <a:gd name="connsiteX3" fmla="*/ 0 w 95059"/>
                            <a:gd name="connsiteY3" fmla="*/ 0 h 111938"/>
                            <a:gd name="connsiteX4" fmla="*/ 50386 w 95059"/>
                            <a:gd name="connsiteY4" fmla="*/ 0 h 111938"/>
                            <a:gd name="connsiteX5" fmla="*/ 90998 w 95059"/>
                            <a:gd name="connsiteY5" fmla="*/ 38074 h 111938"/>
                            <a:gd name="connsiteX6" fmla="*/ 68788 w 95059"/>
                            <a:gd name="connsiteY6" fmla="*/ 71833 h 111938"/>
                            <a:gd name="connsiteX7" fmla="*/ 95060 w 95059"/>
                            <a:gd name="connsiteY7" fmla="*/ 111939 h 111938"/>
                            <a:gd name="connsiteX8" fmla="*/ 62570 w 95059"/>
                            <a:gd name="connsiteY8" fmla="*/ 111939 h 111938"/>
                            <a:gd name="connsiteX9" fmla="*/ 39217 w 95059"/>
                            <a:gd name="connsiteY9" fmla="*/ 74880 h 111938"/>
                            <a:gd name="connsiteX10" fmla="*/ 29064 w 95059"/>
                            <a:gd name="connsiteY10" fmla="*/ 74880 h 111938"/>
                            <a:gd name="connsiteX11" fmla="*/ 28937 w 95059"/>
                            <a:gd name="connsiteY11" fmla="*/ 51527 h 111938"/>
                            <a:gd name="connsiteX12" fmla="*/ 47213 w 95059"/>
                            <a:gd name="connsiteY12" fmla="*/ 51527 h 111938"/>
                            <a:gd name="connsiteX13" fmla="*/ 62316 w 95059"/>
                            <a:gd name="connsiteY13" fmla="*/ 38074 h 111938"/>
                            <a:gd name="connsiteX14" fmla="*/ 47213 w 95059"/>
                            <a:gd name="connsiteY14" fmla="*/ 24621 h 111938"/>
                            <a:gd name="connsiteX15" fmla="*/ 28937 w 95059"/>
                            <a:gd name="connsiteY15" fmla="*/ 24621 h 111938"/>
                            <a:gd name="connsiteX16" fmla="*/ 28937 w 95059"/>
                            <a:gd name="connsiteY16" fmla="*/ 51654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95059" h="111938">
                              <a:moveTo>
                                <a:pt x="28937" y="74880"/>
                              </a:moveTo>
                              <a:lnTo>
                                <a:pt x="28937" y="111939"/>
                              </a:lnTo>
                              <a:lnTo>
                                <a:pt x="0" y="111939"/>
                              </a:lnTo>
                              <a:lnTo>
                                <a:pt x="0" y="0"/>
                              </a:lnTo>
                              <a:lnTo>
                                <a:pt x="50386" y="0"/>
                              </a:lnTo>
                              <a:cubicBezTo>
                                <a:pt x="74500" y="0"/>
                                <a:pt x="90998" y="13707"/>
                                <a:pt x="90998" y="38074"/>
                              </a:cubicBezTo>
                              <a:cubicBezTo>
                                <a:pt x="90998" y="55081"/>
                                <a:pt x="82368" y="66757"/>
                                <a:pt x="68788" y="71833"/>
                              </a:cubicBezTo>
                              <a:lnTo>
                                <a:pt x="95060" y="111939"/>
                              </a:lnTo>
                              <a:lnTo>
                                <a:pt x="62570" y="111939"/>
                              </a:lnTo>
                              <a:lnTo>
                                <a:pt x="39217" y="74880"/>
                              </a:lnTo>
                              <a:lnTo>
                                <a:pt x="29064" y="74880"/>
                              </a:lnTo>
                              <a:close/>
                              <a:moveTo>
                                <a:pt x="28937" y="51527"/>
                              </a:moveTo>
                              <a:lnTo>
                                <a:pt x="47213" y="51527"/>
                              </a:lnTo>
                              <a:cubicBezTo>
                                <a:pt x="57620" y="51527"/>
                                <a:pt x="62316" y="46197"/>
                                <a:pt x="62316" y="38074"/>
                              </a:cubicBezTo>
                              <a:cubicBezTo>
                                <a:pt x="62316" y="29952"/>
                                <a:pt x="57620" y="24621"/>
                                <a:pt x="47213" y="24621"/>
                              </a:cubicBezTo>
                              <a:lnTo>
                                <a:pt x="28937" y="24621"/>
                              </a:lnTo>
                              <a:lnTo>
                                <a:pt x="28937" y="51654"/>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83198" name="Vrije vorm: vorm 13"/>
                      <wps:cNvSpPr/>
                      <wps:spPr>
                        <a:xfrm>
                          <a:off x="384048" y="600456"/>
                          <a:ext cx="80083" cy="111938"/>
                        </a:xfrm>
                        <a:custGeom>
                          <a:avLst/>
                          <a:gdLst>
                            <a:gd name="connsiteX0" fmla="*/ 80083 w 80083"/>
                            <a:gd name="connsiteY0" fmla="*/ 0 h 111938"/>
                            <a:gd name="connsiteX1" fmla="*/ 80083 w 80083"/>
                            <a:gd name="connsiteY1" fmla="*/ 25129 h 111938"/>
                            <a:gd name="connsiteX2" fmla="*/ 28809 w 80083"/>
                            <a:gd name="connsiteY2" fmla="*/ 25129 h 111938"/>
                            <a:gd name="connsiteX3" fmla="*/ 28809 w 80083"/>
                            <a:gd name="connsiteY3" fmla="*/ 42643 h 111938"/>
                            <a:gd name="connsiteX4" fmla="*/ 75641 w 80083"/>
                            <a:gd name="connsiteY4" fmla="*/ 42643 h 111938"/>
                            <a:gd name="connsiteX5" fmla="*/ 75641 w 80083"/>
                            <a:gd name="connsiteY5" fmla="*/ 67265 h 111938"/>
                            <a:gd name="connsiteX6" fmla="*/ 28809 w 80083"/>
                            <a:gd name="connsiteY6" fmla="*/ 67265 h 111938"/>
                            <a:gd name="connsiteX7" fmla="*/ 28809 w 80083"/>
                            <a:gd name="connsiteY7" fmla="*/ 86556 h 111938"/>
                            <a:gd name="connsiteX8" fmla="*/ 80083 w 80083"/>
                            <a:gd name="connsiteY8" fmla="*/ 86556 h 111938"/>
                            <a:gd name="connsiteX9" fmla="*/ 80083 w 80083"/>
                            <a:gd name="connsiteY9" fmla="*/ 111939 h 111938"/>
                            <a:gd name="connsiteX10" fmla="*/ 0 w 80083"/>
                            <a:gd name="connsiteY10" fmla="*/ 111939 h 111938"/>
                            <a:gd name="connsiteX11" fmla="*/ 0 w 80083"/>
                            <a:gd name="connsiteY11" fmla="*/ 0 h 111938"/>
                            <a:gd name="connsiteX12" fmla="*/ 80083 w 80083"/>
                            <a:gd name="connsiteY12" fmla="*/ 0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0083" h="111938">
                              <a:moveTo>
                                <a:pt x="80083" y="0"/>
                              </a:moveTo>
                              <a:lnTo>
                                <a:pt x="80083" y="25129"/>
                              </a:lnTo>
                              <a:lnTo>
                                <a:pt x="28809" y="25129"/>
                              </a:lnTo>
                              <a:lnTo>
                                <a:pt x="28809" y="42643"/>
                              </a:lnTo>
                              <a:lnTo>
                                <a:pt x="75641" y="42643"/>
                              </a:lnTo>
                              <a:lnTo>
                                <a:pt x="75641" y="67265"/>
                              </a:lnTo>
                              <a:lnTo>
                                <a:pt x="28809" y="67265"/>
                              </a:lnTo>
                              <a:lnTo>
                                <a:pt x="28809" y="86556"/>
                              </a:lnTo>
                              <a:lnTo>
                                <a:pt x="80083" y="86556"/>
                              </a:lnTo>
                              <a:lnTo>
                                <a:pt x="80083" y="111939"/>
                              </a:lnTo>
                              <a:lnTo>
                                <a:pt x="0" y="111939"/>
                              </a:lnTo>
                              <a:lnTo>
                                <a:pt x="0" y="0"/>
                              </a:lnTo>
                              <a:lnTo>
                                <a:pt x="80083" y="0"/>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3840307" name="Vrije vorm: vorm 14"/>
                      <wps:cNvSpPr/>
                      <wps:spPr>
                        <a:xfrm>
                          <a:off x="487680" y="600456"/>
                          <a:ext cx="98739" cy="111938"/>
                        </a:xfrm>
                        <a:custGeom>
                          <a:avLst/>
                          <a:gdLst>
                            <a:gd name="connsiteX0" fmla="*/ 0 w 98739"/>
                            <a:gd name="connsiteY0" fmla="*/ 0 h 111938"/>
                            <a:gd name="connsiteX1" fmla="*/ 42263 w 98739"/>
                            <a:gd name="connsiteY1" fmla="*/ 0 h 111938"/>
                            <a:gd name="connsiteX2" fmla="*/ 98740 w 98739"/>
                            <a:gd name="connsiteY2" fmla="*/ 55969 h 111938"/>
                            <a:gd name="connsiteX3" fmla="*/ 42263 w 98739"/>
                            <a:gd name="connsiteY3" fmla="*/ 111939 h 111938"/>
                            <a:gd name="connsiteX4" fmla="*/ 0 w 98739"/>
                            <a:gd name="connsiteY4" fmla="*/ 111939 h 111938"/>
                            <a:gd name="connsiteX5" fmla="*/ 0 w 98739"/>
                            <a:gd name="connsiteY5" fmla="*/ 0 h 111938"/>
                            <a:gd name="connsiteX6" fmla="*/ 40867 w 98739"/>
                            <a:gd name="connsiteY6" fmla="*/ 86683 h 111938"/>
                            <a:gd name="connsiteX7" fmla="*/ 69803 w 98739"/>
                            <a:gd name="connsiteY7" fmla="*/ 56096 h 111938"/>
                            <a:gd name="connsiteX8" fmla="*/ 40867 w 98739"/>
                            <a:gd name="connsiteY8" fmla="*/ 25256 h 111938"/>
                            <a:gd name="connsiteX9" fmla="*/ 28810 w 98739"/>
                            <a:gd name="connsiteY9" fmla="*/ 25256 h 111938"/>
                            <a:gd name="connsiteX10" fmla="*/ 28810 w 98739"/>
                            <a:gd name="connsiteY10" fmla="*/ 86683 h 111938"/>
                            <a:gd name="connsiteX11" fmla="*/ 40867 w 98739"/>
                            <a:gd name="connsiteY11" fmla="*/ 86683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8739" h="111938">
                              <a:moveTo>
                                <a:pt x="0" y="0"/>
                              </a:moveTo>
                              <a:lnTo>
                                <a:pt x="42263" y="0"/>
                              </a:lnTo>
                              <a:cubicBezTo>
                                <a:pt x="77418" y="0"/>
                                <a:pt x="98740" y="21830"/>
                                <a:pt x="98740" y="55969"/>
                              </a:cubicBezTo>
                              <a:cubicBezTo>
                                <a:pt x="98740" y="90109"/>
                                <a:pt x="77418" y="111939"/>
                                <a:pt x="42263" y="111939"/>
                              </a:cubicBezTo>
                              <a:lnTo>
                                <a:pt x="0" y="111939"/>
                              </a:lnTo>
                              <a:lnTo>
                                <a:pt x="0" y="0"/>
                              </a:lnTo>
                              <a:close/>
                              <a:moveTo>
                                <a:pt x="40867" y="86683"/>
                              </a:moveTo>
                              <a:cubicBezTo>
                                <a:pt x="59523" y="86683"/>
                                <a:pt x="69803" y="74880"/>
                                <a:pt x="69803" y="56096"/>
                              </a:cubicBezTo>
                              <a:cubicBezTo>
                                <a:pt x="69803" y="37313"/>
                                <a:pt x="59397" y="25256"/>
                                <a:pt x="40867" y="25256"/>
                              </a:cubicBezTo>
                              <a:lnTo>
                                <a:pt x="28810" y="25256"/>
                              </a:lnTo>
                              <a:lnTo>
                                <a:pt x="28810" y="86683"/>
                              </a:lnTo>
                              <a:lnTo>
                                <a:pt x="40867" y="86683"/>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1895813" name="Vrije vorm: vorm 15"/>
                      <wps:cNvSpPr/>
                      <wps:spPr>
                        <a:xfrm>
                          <a:off x="585216" y="600456"/>
                          <a:ext cx="115111" cy="111938"/>
                        </a:xfrm>
                        <a:custGeom>
                          <a:avLst/>
                          <a:gdLst>
                            <a:gd name="connsiteX0" fmla="*/ 72469 w 115111"/>
                            <a:gd name="connsiteY0" fmla="*/ 0 h 111938"/>
                            <a:gd name="connsiteX1" fmla="*/ 115112 w 115111"/>
                            <a:gd name="connsiteY1" fmla="*/ 111939 h 111938"/>
                            <a:gd name="connsiteX2" fmla="*/ 85413 w 115111"/>
                            <a:gd name="connsiteY2" fmla="*/ 111939 h 111938"/>
                            <a:gd name="connsiteX3" fmla="*/ 77418 w 115111"/>
                            <a:gd name="connsiteY3" fmla="*/ 90236 h 111938"/>
                            <a:gd name="connsiteX4" fmla="*/ 36806 w 115111"/>
                            <a:gd name="connsiteY4" fmla="*/ 90236 h 111938"/>
                            <a:gd name="connsiteX5" fmla="*/ 28937 w 115111"/>
                            <a:gd name="connsiteY5" fmla="*/ 111939 h 111938"/>
                            <a:gd name="connsiteX6" fmla="*/ 0 w 115111"/>
                            <a:gd name="connsiteY6" fmla="*/ 111939 h 111938"/>
                            <a:gd name="connsiteX7" fmla="*/ 42643 w 115111"/>
                            <a:gd name="connsiteY7" fmla="*/ 0 h 111938"/>
                            <a:gd name="connsiteX8" fmla="*/ 72596 w 115111"/>
                            <a:gd name="connsiteY8" fmla="*/ 0 h 111938"/>
                            <a:gd name="connsiteX9" fmla="*/ 45690 w 115111"/>
                            <a:gd name="connsiteY9" fmla="*/ 66250 h 111938"/>
                            <a:gd name="connsiteX10" fmla="*/ 68661 w 115111"/>
                            <a:gd name="connsiteY10" fmla="*/ 66250 h 111938"/>
                            <a:gd name="connsiteX11" fmla="*/ 57112 w 115111"/>
                            <a:gd name="connsiteY11" fmla="*/ 34647 h 111938"/>
                            <a:gd name="connsiteX12" fmla="*/ 45563 w 115111"/>
                            <a:gd name="connsiteY12" fmla="*/ 66250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5111" h="111938">
                              <a:moveTo>
                                <a:pt x="72469" y="0"/>
                              </a:moveTo>
                              <a:lnTo>
                                <a:pt x="115112" y="111939"/>
                              </a:lnTo>
                              <a:lnTo>
                                <a:pt x="85413" y="111939"/>
                              </a:lnTo>
                              <a:lnTo>
                                <a:pt x="77418" y="90236"/>
                              </a:lnTo>
                              <a:lnTo>
                                <a:pt x="36806" y="90236"/>
                              </a:lnTo>
                              <a:lnTo>
                                <a:pt x="28937" y="111939"/>
                              </a:lnTo>
                              <a:lnTo>
                                <a:pt x="0" y="111939"/>
                              </a:lnTo>
                              <a:lnTo>
                                <a:pt x="42643" y="0"/>
                              </a:lnTo>
                              <a:lnTo>
                                <a:pt x="72596" y="0"/>
                              </a:lnTo>
                              <a:close/>
                              <a:moveTo>
                                <a:pt x="45690" y="66250"/>
                              </a:moveTo>
                              <a:lnTo>
                                <a:pt x="68661" y="66250"/>
                              </a:lnTo>
                              <a:lnTo>
                                <a:pt x="57112" y="34647"/>
                              </a:lnTo>
                              <a:lnTo>
                                <a:pt x="45563" y="66250"/>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954043" name="Vrije vorm: vorm 16"/>
                      <wps:cNvSpPr/>
                      <wps:spPr>
                        <a:xfrm>
                          <a:off x="533400" y="0"/>
                          <a:ext cx="295203" cy="295203"/>
                        </a:xfrm>
                        <a:custGeom>
                          <a:avLst/>
                          <a:gdLst>
                            <a:gd name="connsiteX0" fmla="*/ 295204 w 295203"/>
                            <a:gd name="connsiteY0" fmla="*/ 59015 h 295203"/>
                            <a:gd name="connsiteX1" fmla="*/ 236188 w 295203"/>
                            <a:gd name="connsiteY1" fmla="*/ 0 h 295203"/>
                            <a:gd name="connsiteX2" fmla="*/ 147602 w 295203"/>
                            <a:gd name="connsiteY2" fmla="*/ 88586 h 295203"/>
                            <a:gd name="connsiteX3" fmla="*/ 59016 w 295203"/>
                            <a:gd name="connsiteY3" fmla="*/ 0 h 295203"/>
                            <a:gd name="connsiteX4" fmla="*/ 0 w 295203"/>
                            <a:gd name="connsiteY4" fmla="*/ 59015 h 295203"/>
                            <a:gd name="connsiteX5" fmla="*/ 88587 w 295203"/>
                            <a:gd name="connsiteY5" fmla="*/ 147602 h 295203"/>
                            <a:gd name="connsiteX6" fmla="*/ 0 w 295203"/>
                            <a:gd name="connsiteY6" fmla="*/ 236188 h 295203"/>
                            <a:gd name="connsiteX7" fmla="*/ 59016 w 295203"/>
                            <a:gd name="connsiteY7" fmla="*/ 295204 h 295203"/>
                            <a:gd name="connsiteX8" fmla="*/ 147602 w 295203"/>
                            <a:gd name="connsiteY8" fmla="*/ 206617 h 295203"/>
                            <a:gd name="connsiteX9" fmla="*/ 236188 w 295203"/>
                            <a:gd name="connsiteY9" fmla="*/ 295204 h 295203"/>
                            <a:gd name="connsiteX10" fmla="*/ 295204 w 295203"/>
                            <a:gd name="connsiteY10" fmla="*/ 236188 h 295203"/>
                            <a:gd name="connsiteX11" fmla="*/ 206617 w 295203"/>
                            <a:gd name="connsiteY11" fmla="*/ 147602 h 295203"/>
                            <a:gd name="connsiteX12" fmla="*/ 295204 w 295203"/>
                            <a:gd name="connsiteY12" fmla="*/ 59015 h 295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5203" h="295203">
                              <a:moveTo>
                                <a:pt x="295204" y="59015"/>
                              </a:moveTo>
                              <a:lnTo>
                                <a:pt x="236188" y="0"/>
                              </a:lnTo>
                              <a:lnTo>
                                <a:pt x="147602" y="88586"/>
                              </a:lnTo>
                              <a:lnTo>
                                <a:pt x="59016" y="0"/>
                              </a:lnTo>
                              <a:lnTo>
                                <a:pt x="0" y="59015"/>
                              </a:lnTo>
                              <a:lnTo>
                                <a:pt x="88587" y="147602"/>
                              </a:lnTo>
                              <a:lnTo>
                                <a:pt x="0" y="236188"/>
                              </a:lnTo>
                              <a:lnTo>
                                <a:pt x="59016" y="295204"/>
                              </a:lnTo>
                              <a:lnTo>
                                <a:pt x="147602" y="206617"/>
                              </a:lnTo>
                              <a:lnTo>
                                <a:pt x="236188" y="295204"/>
                              </a:lnTo>
                              <a:lnTo>
                                <a:pt x="295204" y="236188"/>
                              </a:lnTo>
                              <a:lnTo>
                                <a:pt x="206617" y="147602"/>
                              </a:lnTo>
                              <a:lnTo>
                                <a:pt x="295204" y="59015"/>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8019114" name="Vrije vorm: vorm 17"/>
                      <wps:cNvSpPr/>
                      <wps:spPr>
                        <a:xfrm>
                          <a:off x="3048" y="0"/>
                          <a:ext cx="295203" cy="295203"/>
                        </a:xfrm>
                        <a:custGeom>
                          <a:avLst/>
                          <a:gdLst>
                            <a:gd name="connsiteX0" fmla="*/ 295204 w 295203"/>
                            <a:gd name="connsiteY0" fmla="*/ 59015 h 295203"/>
                            <a:gd name="connsiteX1" fmla="*/ 236188 w 295203"/>
                            <a:gd name="connsiteY1" fmla="*/ 0 h 295203"/>
                            <a:gd name="connsiteX2" fmla="*/ 147602 w 295203"/>
                            <a:gd name="connsiteY2" fmla="*/ 88586 h 295203"/>
                            <a:gd name="connsiteX3" fmla="*/ 59015 w 295203"/>
                            <a:gd name="connsiteY3" fmla="*/ 0 h 295203"/>
                            <a:gd name="connsiteX4" fmla="*/ 0 w 295203"/>
                            <a:gd name="connsiteY4" fmla="*/ 59015 h 295203"/>
                            <a:gd name="connsiteX5" fmla="*/ 88587 w 295203"/>
                            <a:gd name="connsiteY5" fmla="*/ 147602 h 295203"/>
                            <a:gd name="connsiteX6" fmla="*/ 0 w 295203"/>
                            <a:gd name="connsiteY6" fmla="*/ 236188 h 295203"/>
                            <a:gd name="connsiteX7" fmla="*/ 59015 w 295203"/>
                            <a:gd name="connsiteY7" fmla="*/ 295204 h 295203"/>
                            <a:gd name="connsiteX8" fmla="*/ 147602 w 295203"/>
                            <a:gd name="connsiteY8" fmla="*/ 206617 h 295203"/>
                            <a:gd name="connsiteX9" fmla="*/ 236188 w 295203"/>
                            <a:gd name="connsiteY9" fmla="*/ 295204 h 295203"/>
                            <a:gd name="connsiteX10" fmla="*/ 295204 w 295203"/>
                            <a:gd name="connsiteY10" fmla="*/ 236188 h 295203"/>
                            <a:gd name="connsiteX11" fmla="*/ 206617 w 295203"/>
                            <a:gd name="connsiteY11" fmla="*/ 147602 h 295203"/>
                            <a:gd name="connsiteX12" fmla="*/ 295204 w 295203"/>
                            <a:gd name="connsiteY12" fmla="*/ 59015 h 295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5203" h="295203">
                              <a:moveTo>
                                <a:pt x="295204" y="59015"/>
                              </a:moveTo>
                              <a:lnTo>
                                <a:pt x="236188" y="0"/>
                              </a:lnTo>
                              <a:lnTo>
                                <a:pt x="147602" y="88586"/>
                              </a:lnTo>
                              <a:lnTo>
                                <a:pt x="59015" y="0"/>
                              </a:lnTo>
                              <a:lnTo>
                                <a:pt x="0" y="59015"/>
                              </a:lnTo>
                              <a:lnTo>
                                <a:pt x="88587" y="147602"/>
                              </a:lnTo>
                              <a:lnTo>
                                <a:pt x="0" y="236188"/>
                              </a:lnTo>
                              <a:lnTo>
                                <a:pt x="59015" y="295204"/>
                              </a:lnTo>
                              <a:lnTo>
                                <a:pt x="147602" y="206617"/>
                              </a:lnTo>
                              <a:lnTo>
                                <a:pt x="236188" y="295204"/>
                              </a:lnTo>
                              <a:lnTo>
                                <a:pt x="295204" y="236188"/>
                              </a:lnTo>
                              <a:lnTo>
                                <a:pt x="206617" y="147602"/>
                              </a:lnTo>
                              <a:lnTo>
                                <a:pt x="295204" y="59015"/>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8757063" name="Vrije vorm: vorm 18"/>
                      <wps:cNvSpPr/>
                      <wps:spPr>
                        <a:xfrm>
                          <a:off x="268224" y="88392"/>
                          <a:ext cx="295203" cy="295203"/>
                        </a:xfrm>
                        <a:custGeom>
                          <a:avLst/>
                          <a:gdLst>
                            <a:gd name="connsiteX0" fmla="*/ 295204 w 295203"/>
                            <a:gd name="connsiteY0" fmla="*/ 59016 h 295203"/>
                            <a:gd name="connsiteX1" fmla="*/ 236188 w 295203"/>
                            <a:gd name="connsiteY1" fmla="*/ 0 h 295203"/>
                            <a:gd name="connsiteX2" fmla="*/ 147602 w 295203"/>
                            <a:gd name="connsiteY2" fmla="*/ 88460 h 295203"/>
                            <a:gd name="connsiteX3" fmla="*/ 59143 w 295203"/>
                            <a:gd name="connsiteY3" fmla="*/ 0 h 295203"/>
                            <a:gd name="connsiteX4" fmla="*/ 0 w 295203"/>
                            <a:gd name="connsiteY4" fmla="*/ 59016 h 295203"/>
                            <a:gd name="connsiteX5" fmla="*/ 88587 w 295203"/>
                            <a:gd name="connsiteY5" fmla="*/ 147602 h 295203"/>
                            <a:gd name="connsiteX6" fmla="*/ 0 w 295203"/>
                            <a:gd name="connsiteY6" fmla="*/ 236061 h 295203"/>
                            <a:gd name="connsiteX7" fmla="*/ 59143 w 295203"/>
                            <a:gd name="connsiteY7" fmla="*/ 295204 h 295203"/>
                            <a:gd name="connsiteX8" fmla="*/ 147602 w 295203"/>
                            <a:gd name="connsiteY8" fmla="*/ 206617 h 295203"/>
                            <a:gd name="connsiteX9" fmla="*/ 236188 w 295203"/>
                            <a:gd name="connsiteY9" fmla="*/ 295204 h 295203"/>
                            <a:gd name="connsiteX10" fmla="*/ 295204 w 295203"/>
                            <a:gd name="connsiteY10" fmla="*/ 236061 h 295203"/>
                            <a:gd name="connsiteX11" fmla="*/ 206744 w 295203"/>
                            <a:gd name="connsiteY11" fmla="*/ 147602 h 295203"/>
                            <a:gd name="connsiteX12" fmla="*/ 295204 w 295203"/>
                            <a:gd name="connsiteY12" fmla="*/ 59016 h 295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5203" h="295203">
                              <a:moveTo>
                                <a:pt x="295204" y="59016"/>
                              </a:moveTo>
                              <a:lnTo>
                                <a:pt x="236188" y="0"/>
                              </a:lnTo>
                              <a:lnTo>
                                <a:pt x="147602" y="88460"/>
                              </a:lnTo>
                              <a:lnTo>
                                <a:pt x="59143" y="0"/>
                              </a:lnTo>
                              <a:lnTo>
                                <a:pt x="0" y="59016"/>
                              </a:lnTo>
                              <a:lnTo>
                                <a:pt x="88587" y="147602"/>
                              </a:lnTo>
                              <a:lnTo>
                                <a:pt x="0" y="236061"/>
                              </a:lnTo>
                              <a:lnTo>
                                <a:pt x="59143" y="295204"/>
                              </a:lnTo>
                              <a:lnTo>
                                <a:pt x="147602" y="206617"/>
                              </a:lnTo>
                              <a:lnTo>
                                <a:pt x="236188" y="295204"/>
                              </a:lnTo>
                              <a:lnTo>
                                <a:pt x="295204" y="236061"/>
                              </a:lnTo>
                              <a:lnTo>
                                <a:pt x="206744" y="147602"/>
                              </a:lnTo>
                              <a:lnTo>
                                <a:pt x="295204" y="59016"/>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91C4C4" id="Groep 44" o:spid="_x0000_s1026" style="position:absolute;margin-left:402.25pt;margin-top:-34.15pt;width:65.3pt;height:56.1pt;z-index:-251683840" coordsize="8290,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">
              <v:shape id="Vrije vorm: vorm 3" o:spid="_x0000_s1027" style="position:absolute;top:4419;width:1002;height:1156;visibility:visible;mso-wrap-style:square;v-text-anchor:middle" coordsize="100262,11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" path="m57746,72214r,-16245l100262,55969r,8757c100262,95693,80083,115619,52669,115619,22591,115619,,92267,,57873,,23479,22844,,52035,,77799,,93663,14595,97978,36805r-18910,c74499,24749,67011,17133,52035,17133v-19926,,-32871,17007,-32871,40613c19164,81352,31982,98739,52669,98739v17007,,27160,-10914,29572,-26652l57746,72087r,127xe" filled="f" stroked="f" strokeweight="0">
                <v:stroke joinstyle="miter"/>
                <v:path arrowok="t" o:connecttype="custom" o:connectlocs="57746,72214;57746,55969;100262,55969;100262,64726;52669,115619;0,57873;52035,0;97978,36805;79068,36805;52035,17133;19164,57746;52669,98739;82241,72087;57746,72087" o:connectangles="0,0,0,0,0,0,0,0,0,0,0,0,0,0"/>
              </v:shape>
              <v:shape id="Vrije vorm: vorm 4" o:spid="_x0000_s1028" style="position:absolute;left:1219;top:4419;width:731;height:1121;visibility:visible;mso-wrap-style:square;v-text-anchor:middle" coordsize="73102,1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" path="m73103,r,16753l18529,16753r,29571l67899,46324r,16626l18529,62950r,32110l73103,95060r,17006l,112066,,127r73103,l73103,xe" filled="f" stroked="f" strokeweight="0">
                <v:stroke joinstyle="miter"/>
                <v:path arrowok="t" o:connecttype="custom" o:connectlocs="73103,0;73103,16753;18529,16753;18529,46324;67899,46324;67899,62950;18529,62950;18529,95060;73103,95060;73103,112066;0,112066;0,127;73103,127" o:connectangles="0,0,0,0,0,0,0,0,0,0,0,0,0"/>
              </v:shape>
              <v:shape id="Vrije vorm: vorm 5" o:spid="_x0000_s1029" style="position:absolute;left:2164;top:4419;width:1108;height:1119;visibility:visible;mso-wrap-style:square;v-text-anchor:middle" coordsize="110796,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" path="m48862,111939l18022,34014r,77925l,111939,,,21702,,55843,86048,89602,r21194,l110796,111939r-18276,l92520,34014,62442,111939r-13453,l48862,111939xe" filled="f" stroked="f" strokeweight="0">
                <v:stroke joinstyle="miter"/>
                <v:path arrowok="t" o:connecttype="custom" o:connectlocs="48862,111939;18022,34014;18022,111939;0,111939;0,0;21702,0;55843,86048;89602,0;110796,0;110796,111939;92520,111939;92520,34014;62442,111939;48989,111939" o:connectangles="0,0,0,0,0,0,0,0,0,0,0,0,0,0"/>
              </v:shape>
              <v:shape id="Vrije vorm: vorm 6" o:spid="_x0000_s1030" style="position:absolute;left:3566;top:4419;width:731;height:1121;visibility:visible;mso-wrap-style:square;v-text-anchor:middle" coordsize="73102,1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" path="m73103,r,16753l18529,16753r,29571l67899,46324r,16626l18529,62950r,32110l73103,95060r,17006l,112066,,127r73103,l73103,xe" filled="f" stroked="f" strokeweight="0">
                <v:stroke joinstyle="miter"/>
                <v:path arrowok="t" o:connecttype="custom" o:connectlocs="73103,0;73103,16753;18529,16753;18529,46324;67899,46324;67899,62950;18529,62950;18529,95060;73103,95060;73103,112066;0,112066;0,127;73103,127" o:connectangles="0,0,0,0,0,0,0,0,0,0,0,0,0"/>
              </v:shape>
              <v:shape id="Vrije vorm: vorm 7" o:spid="_x0000_s1031" style="position:absolute;left:4511;top:4419;width:731;height:1121;visibility:visible;mso-wrap-style:square;v-text-anchor:middle" coordsize="73102,1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" path="m73103,r,16753l18530,16753r,29571l67899,46324r,16626l18530,62950r,32110l73103,95060r,17006l,112066,,127r73103,l73103,xe" filled="f" stroked="f" strokeweight="0">
                <v:stroke joinstyle="miter"/>
                <v:path arrowok="t" o:connecttype="custom" o:connectlocs="73103,0;73103,16753;18530,16753;18530,46324;67899,46324;67899,62950;18530,62950;18530,95060;73103,95060;73103,112066;0,112066;0,127;73103,127" o:connectangles="0,0,0,0,0,0,0,0,0,0,0,0,0"/>
              </v:shape>
              <v:shape id="Vrije vorm: vorm 8" o:spid="_x0000_s1032" style="position:absolute;left:5486;top:4419;width:901;height:1119;visibility:visible;mso-wrap-style:square;v-text-anchor:middle" coordsize="90109,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" path="m90110,111939r-14596,l18276,30460r,81479l,111939,,,17895,,71834,77672,71834,,90110,r,111939xe" filled="f" stroked="f" strokeweight="0">
                <v:stroke joinstyle="miter"/>
                <v:path arrowok="t" o:connecttype="custom" o:connectlocs="90110,111939;75514,111939;18276,30460;18276,111939;0,111939;0,0;17895,0;71834,77672;71834,0;90110,0;90110,111939" o:connectangles="0,0,0,0,0,0,0,0,0,0,0"/>
              </v:shape>
              <v:shape id="Vrije vorm: vorm 9" o:spid="_x0000_s1033" style="position:absolute;left:6492;top:4419;width:934;height:1119;visibility:visible;mso-wrap-style:square;v-text-anchor:middle" coordsize="93408,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" path="m,l93409,r,16753l56223,16753r,95186l37313,111939r,-95186l127,16753,127,,,xe" filled="f" stroked="f" strokeweight="0">
                <v:stroke joinstyle="miter"/>
                <v:path arrowok="t" o:connecttype="custom" o:connectlocs="0,0;93409,0;93409,16753;56223,16753;56223,111939;37313,111939;37313,16753;127,16753;127,0" o:connectangles="0,0,0,0,0,0,0,0,0"/>
              </v:shape>
              <v:shape id="Vrije vorm: vorm 10" o:spid="_x0000_s1034" style="position:absolute;left:7559;top:4419;width:731;height:1121;visibility:visible;mso-wrap-style:square;v-text-anchor:middle" coordsize="73102,1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" path="m73103,r,16753l18530,16753r,29571l67900,46324r,16626l18530,62950r,32110l73103,95060r,17006l,112066,,127r73103,l73103,xe" filled="f" stroked="f" strokeweight="0">
                <v:stroke joinstyle="miter"/>
                <v:path arrowok="t" o:connecttype="custom" o:connectlocs="73103,0;73103,16753;18530,16753;18530,46324;67900,46324;67900,62950;18530,62950;18530,95060;73103,95060;73103,112066;0,112066;0,127;73103,127" o:connectangles="0,0,0,0,0,0,0,0,0,0,0,0,0"/>
              </v:shape>
              <v:shape id="Vrije vorm: vorm 11" o:spid="_x0000_s1035" style="position:absolute;left:1645;top:6004;width:888;height:1119;visibility:visible;mso-wrap-style:square;v-text-anchor:middle" coordsize="88713,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" path="m88587,80590v,20307,-13834,31349,-37186,31349l,111939,,,47974,c71326,,85414,10407,85414,30460v,12056,-6727,20813,-14976,23733c80972,57619,88713,68026,88713,80590r-126,xm44674,44293v8630,,13072,-3300,13072,-10153c57746,27287,53177,24114,44674,24114r-16753,l27921,44420r16753,l44674,44293xm27921,87825r19672,c55843,87825,60411,83510,60411,77037v,-6727,-4568,-10914,-12818,-10914l27921,66123r,21702xe" filled="f" stroked="f" strokeweight="0">
                <v:stroke joinstyle="miter"/>
                <v:path arrowok="t" o:connecttype="custom" o:connectlocs="88587,80590;51401,111939;0,111939;0,0;47974,0;85414,30460;70438,54193;88713,80590;44674,44293;57746,34140;44674,24114;27921,24114;27921,44420;44674,44420;27921,87825;47593,87825;60411,77037;47593,66123;27921,66123;27921,87825" o:connectangles="0,0,0,0,0,0,0,0,0,0,0,0,0,0,0,0,0,0,0,0"/>
              </v:shape>
              <v:shape id="Vrije vorm: vorm 12" o:spid="_x0000_s1036" style="position:absolute;left:2743;top:6004;width:950;height:1119;visibility:visible;mso-wrap-style:square;v-text-anchor:middle" coordsize="95059,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" path="m28937,74880r,37059l,111939,,,50386,c74500,,90998,13707,90998,38074v,17007,-8630,28683,-22210,33759l95060,111939r-32490,l39217,74880r-10153,l28937,74880xm28937,51527r18276,c57620,51527,62316,46197,62316,38074v,-8122,-4696,-13453,-15103,-13453l28937,24621r,27033l28937,51527xe" filled="f" stroked="f" strokeweight="0">
                <v:stroke joinstyle="miter"/>
                <v:path arrowok="t" o:connecttype="custom" o:connectlocs="28937,74880;28937,111939;0,111939;0,0;50386,0;90998,38074;68788,71833;95060,111939;62570,111939;39217,74880;29064,74880;28937,51527;47213,51527;62316,38074;47213,24621;28937,24621;28937,51654" o:connectangles="0,0,0,0,0,0,0,0,0,0,0,0,0,0,0,0,0"/>
              </v:shape>
              <v:shape id="Vrije vorm: vorm 13" o:spid="_x0000_s1037" style="position:absolute;left:3840;top:6004;width:801;height:1119;visibility:visible;mso-wrap-style:square;v-text-anchor:middle" coordsize="80083,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" path="m80083,r,25129l28809,25129r,17514l75641,42643r,24622l28809,67265r,19291l80083,86556r,25383l,111939,,,80083,xe" filled="f" stroked="f" strokeweight="0">
                <v:stroke joinstyle="miter"/>
                <v:path arrowok="t" o:connecttype="custom" o:connectlocs="80083,0;80083,25129;28809,25129;28809,42643;75641,42643;75641,67265;28809,67265;28809,86556;80083,86556;80083,111939;0,111939;0,0;80083,0" o:connectangles="0,0,0,0,0,0,0,0,0,0,0,0,0"/>
              </v:shape>
              <v:shape id="Vrije vorm: vorm 14" o:spid="_x0000_s1038" style="position:absolute;left:4876;top:6004;width:988;height:1119;visibility:visible;mso-wrap-style:square;v-text-anchor:middle" coordsize="98739,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" path="m,l42263,c77418,,98740,21830,98740,55969v,34140,-21322,55970,-56477,55970l,111939,,xm40867,86683v18656,,28936,-11803,28936,-30587c69803,37313,59397,25256,40867,25256r-12057,l28810,86683r12057,xe" filled="f" stroked="f" strokeweight="0">
                <v:stroke joinstyle="miter"/>
                <v:path arrowok="t" o:connecttype="custom" o:connectlocs="0,0;42263,0;98740,55969;42263,111939;0,111939;0,0;40867,86683;69803,56096;40867,25256;28810,25256;28810,86683;40867,86683" o:connectangles="0,0,0,0,0,0,0,0,0,0,0,0"/>
              </v:shape>
              <v:shape id="Vrije vorm: vorm 15" o:spid="_x0000_s1039" style="position:absolute;left:5852;top:6004;width:1151;height:1119;visibility:visible;mso-wrap-style:square;v-text-anchor:middle" coordsize="115111,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" path="m72469,r42643,111939l85413,111939,77418,90236r-40612,l28937,111939,,111939,42643,,72596,r-127,xm45690,66250r22971,l57112,34647,45563,66250r127,xe" filled="f" stroked="f" strokeweight="0">
                <v:stroke joinstyle="miter"/>
                <v:path arrowok="t" o:connecttype="custom" o:connectlocs="72469,0;115112,111939;85413,111939;77418,90236;36806,90236;28937,111939;0,111939;42643,0;72596,0;45690,66250;68661,66250;57112,34647;45563,66250" o:connectangles="0,0,0,0,0,0,0,0,0,0,0,0,0"/>
              </v:shape>
              <v:shape id="Vrije vorm: vorm 16" o:spid="_x0000_s1040" style="position:absolute;left:5334;width:2952;height:2952;visibility:visible;mso-wrap-style:square;v-text-anchor:middle" coordsize="295203,29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" path="m295204,59015l236188,,147602,88586,59016,,,59015r88587,88587l,236188r59016,59016l147602,206617r88586,88587l295204,236188,206617,147602,295204,59015xe" filled="f" stroked="f" strokeweight="0">
                <v:stroke joinstyle="miter"/>
                <v:path arrowok="t" o:connecttype="custom" o:connectlocs="295204,59015;236188,0;147602,88586;59016,0;0,59015;88587,147602;0,236188;59016,295204;147602,206617;236188,295204;295204,236188;206617,147602;295204,59015" o:connectangles="0,0,0,0,0,0,0,0,0,0,0,0,0"/>
              </v:shape>
              <v:shape id="Vrije vorm: vorm 17" o:spid="_x0000_s1041" style="position:absolute;left:30;width:2952;height:2952;visibility:visible;mso-wrap-style:square;v-text-anchor:middle" coordsize="295203,29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" path="m295204,59015l236188,,147602,88586,59015,,,59015r88587,88587l,236188r59015,59016l147602,206617r88586,88587l295204,236188,206617,147602,295204,59015xe" filled="f" stroked="f" strokeweight="0">
                <v:stroke joinstyle="miter"/>
                <v:path arrowok="t" o:connecttype="custom" o:connectlocs="295204,59015;236188,0;147602,88586;59015,0;0,59015;88587,147602;0,236188;59015,295204;147602,206617;236188,295204;295204,236188;206617,147602;295204,59015" o:connectangles="0,0,0,0,0,0,0,0,0,0,0,0,0"/>
              </v:shape>
              <v:shape id="Vrije vorm: vorm 18" o:spid="_x0000_s1042" style="position:absolute;left:2682;top:883;width:2952;height:2952;visibility:visible;mso-wrap-style:square;v-text-anchor:middle" coordsize="295203,29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" path="m295204,59016l236188,,147602,88460,59143,,,59016r88587,88586l,236061r59143,59143l147602,206617r88586,88587l295204,236061,206744,147602,295204,59016xe" filled="f" stroked="f" strokeweight="0">
                <v:stroke joinstyle="miter"/>
                <v:path arrowok="t" o:connecttype="custom" o:connectlocs="295204,59016;236188,0;147602,88460;59143,0;0,59016;88587,147602;0,236061;59143,295204;147602,206617;236188,295204;295204,236061;206744,147602;295204,59016" o:connectangles="0,0,0,0,0,0,0,0,0,0,0,0,0"/>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EA9A" w14:textId="77777777" w:rsidR="00FE6FBF" w:rsidRDefault="00FA0D31">
    <w:r>
      <w:rPr>
        <w:noProof/>
      </w:rPr>
      <mc:AlternateContent>
        <mc:Choice Requires="wpg">
          <w:drawing>
            <wp:anchor distT="0" distB="0" distL="114300" distR="114300" simplePos="0" relativeHeight="251668480" behindDoc="1" locked="0" layoutInCell="1" allowOverlap="1" wp14:anchorId="4605453F" wp14:editId="533E5B93">
              <wp:simplePos x="0" y="0"/>
              <wp:positionH relativeFrom="column">
                <wp:posOffset>4679315</wp:posOffset>
              </wp:positionH>
              <wp:positionV relativeFrom="paragraph">
                <wp:posOffset>-1364615</wp:posOffset>
              </wp:positionV>
              <wp:extent cx="1737360" cy="1225550"/>
              <wp:effectExtent l="38100" t="19050" r="0" b="50800"/>
              <wp:wrapNone/>
              <wp:docPr id="1256824848" name="Groep 45"/>
              <wp:cNvGraphicFramePr/>
              <a:graphic xmlns:a="http://schemas.openxmlformats.org/drawingml/2006/main">
                <a:graphicData uri="http://schemas.microsoft.com/office/word/2010/wordprocessingGroup">
                  <wpg:wgp>
                    <wpg:cNvGrpSpPr/>
                    <wpg:grpSpPr>
                      <a:xfrm>
                        <a:off x="0" y="0"/>
                        <a:ext cx="1737360" cy="1225550"/>
                        <a:chOff x="0" y="0"/>
                        <a:chExt cx="1737559" cy="1226031"/>
                      </a:xfrm>
                    </wpg:grpSpPr>
                    <wps:wsp>
                      <wps:cNvPr id="1253187142" name="Vrije vorm: vorm 19"/>
                      <wps:cNvSpPr/>
                      <wps:spPr>
                        <a:xfrm rot="18900000">
                          <a:off x="190500" y="1184148"/>
                          <a:ext cx="156231" cy="38835"/>
                        </a:xfrm>
                        <a:custGeom>
                          <a:avLst/>
                          <a:gdLst>
                            <a:gd name="connsiteX0" fmla="*/ 0 w 156231"/>
                            <a:gd name="connsiteY0" fmla="*/ 0 h 38835"/>
                            <a:gd name="connsiteX1" fmla="*/ 156232 w 156231"/>
                            <a:gd name="connsiteY1" fmla="*/ 0 h 38835"/>
                            <a:gd name="connsiteX2" fmla="*/ 156232 w 156231"/>
                            <a:gd name="connsiteY2" fmla="*/ 38836 h 38835"/>
                            <a:gd name="connsiteX3" fmla="*/ 0 w 156231"/>
                            <a:gd name="connsiteY3" fmla="*/ 38836 h 38835"/>
                          </a:gdLst>
                          <a:ahLst/>
                          <a:cxnLst>
                            <a:cxn ang="0">
                              <a:pos x="connsiteX0" y="connsiteY0"/>
                            </a:cxn>
                            <a:cxn ang="0">
                              <a:pos x="connsiteX1" y="connsiteY1"/>
                            </a:cxn>
                            <a:cxn ang="0">
                              <a:pos x="connsiteX2" y="connsiteY2"/>
                            </a:cxn>
                            <a:cxn ang="0">
                              <a:pos x="connsiteX3" y="connsiteY3"/>
                            </a:cxn>
                          </a:cxnLst>
                          <a:rect l="l" t="t" r="r" b="b"/>
                          <a:pathLst>
                            <a:path w="156231" h="38835">
                              <a:moveTo>
                                <a:pt x="0" y="0"/>
                              </a:moveTo>
                              <a:lnTo>
                                <a:pt x="156232" y="0"/>
                              </a:lnTo>
                              <a:lnTo>
                                <a:pt x="156232" y="38836"/>
                              </a:lnTo>
                              <a:lnTo>
                                <a:pt x="0" y="38836"/>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8737106" name="Vrije vorm: vorm 20"/>
                      <wps:cNvSpPr/>
                      <wps:spPr>
                        <a:xfrm rot="18900000">
                          <a:off x="0" y="1038606"/>
                          <a:ext cx="27667" cy="111177"/>
                        </a:xfrm>
                        <a:custGeom>
                          <a:avLst/>
                          <a:gdLst>
                            <a:gd name="connsiteX0" fmla="*/ 0 w 27667"/>
                            <a:gd name="connsiteY0" fmla="*/ 0 h 111177"/>
                            <a:gd name="connsiteX1" fmla="*/ 27667 w 27667"/>
                            <a:gd name="connsiteY1" fmla="*/ 0 h 111177"/>
                            <a:gd name="connsiteX2" fmla="*/ 27667 w 27667"/>
                            <a:gd name="connsiteY2" fmla="*/ 111178 h 111177"/>
                            <a:gd name="connsiteX3" fmla="*/ 0 w 27667"/>
                            <a:gd name="connsiteY3" fmla="*/ 111178 h 111177"/>
                          </a:gdLst>
                          <a:ahLst/>
                          <a:cxnLst>
                            <a:cxn ang="0">
                              <a:pos x="connsiteX0" y="connsiteY0"/>
                            </a:cxn>
                            <a:cxn ang="0">
                              <a:pos x="connsiteX1" y="connsiteY1"/>
                            </a:cxn>
                            <a:cxn ang="0">
                              <a:pos x="connsiteX2" y="connsiteY2"/>
                            </a:cxn>
                            <a:cxn ang="0">
                              <a:pos x="connsiteX3" y="connsiteY3"/>
                            </a:cxn>
                          </a:cxnLst>
                          <a:rect l="l" t="t" r="r" b="b"/>
                          <a:pathLst>
                            <a:path w="27667" h="111177">
                              <a:moveTo>
                                <a:pt x="0" y="0"/>
                              </a:moveTo>
                              <a:lnTo>
                                <a:pt x="27667" y="0"/>
                              </a:lnTo>
                              <a:lnTo>
                                <a:pt x="27667" y="111178"/>
                              </a:lnTo>
                              <a:lnTo>
                                <a:pt x="0" y="111178"/>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471803" name="Vrije vorm: vorm 21"/>
                      <wps:cNvSpPr/>
                      <wps:spPr>
                        <a:xfrm rot="18900000">
                          <a:off x="1315212" y="1187196"/>
                          <a:ext cx="156231" cy="38835"/>
                        </a:xfrm>
                        <a:custGeom>
                          <a:avLst/>
                          <a:gdLst>
                            <a:gd name="connsiteX0" fmla="*/ 0 w 156231"/>
                            <a:gd name="connsiteY0" fmla="*/ 0 h 38835"/>
                            <a:gd name="connsiteX1" fmla="*/ 156232 w 156231"/>
                            <a:gd name="connsiteY1" fmla="*/ 0 h 38835"/>
                            <a:gd name="connsiteX2" fmla="*/ 156232 w 156231"/>
                            <a:gd name="connsiteY2" fmla="*/ 38836 h 38835"/>
                            <a:gd name="connsiteX3" fmla="*/ 0 w 156231"/>
                            <a:gd name="connsiteY3" fmla="*/ 38836 h 38835"/>
                          </a:gdLst>
                          <a:ahLst/>
                          <a:cxnLst>
                            <a:cxn ang="0">
                              <a:pos x="connsiteX0" y="connsiteY0"/>
                            </a:cxn>
                            <a:cxn ang="0">
                              <a:pos x="connsiteX1" y="connsiteY1"/>
                            </a:cxn>
                            <a:cxn ang="0">
                              <a:pos x="connsiteX2" y="connsiteY2"/>
                            </a:cxn>
                            <a:cxn ang="0">
                              <a:pos x="connsiteX3" y="connsiteY3"/>
                            </a:cxn>
                          </a:cxnLst>
                          <a:rect l="l" t="t" r="r" b="b"/>
                          <a:pathLst>
                            <a:path w="156231" h="38835">
                              <a:moveTo>
                                <a:pt x="0" y="0"/>
                              </a:moveTo>
                              <a:lnTo>
                                <a:pt x="156232" y="0"/>
                              </a:lnTo>
                              <a:lnTo>
                                <a:pt x="156232" y="38836"/>
                              </a:lnTo>
                              <a:lnTo>
                                <a:pt x="0" y="38836"/>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9262524" name="Vrije vorm: vorm 22"/>
                      <wps:cNvSpPr/>
                      <wps:spPr>
                        <a:xfrm rot="18900000">
                          <a:off x="1655064" y="1038606"/>
                          <a:ext cx="27667" cy="111177"/>
                        </a:xfrm>
                        <a:custGeom>
                          <a:avLst/>
                          <a:gdLst>
                            <a:gd name="connsiteX0" fmla="*/ 0 w 27667"/>
                            <a:gd name="connsiteY0" fmla="*/ 0 h 111177"/>
                            <a:gd name="connsiteX1" fmla="*/ 27667 w 27667"/>
                            <a:gd name="connsiteY1" fmla="*/ 0 h 111177"/>
                            <a:gd name="connsiteX2" fmla="*/ 27667 w 27667"/>
                            <a:gd name="connsiteY2" fmla="*/ 111178 h 111177"/>
                            <a:gd name="connsiteX3" fmla="*/ 0 w 27667"/>
                            <a:gd name="connsiteY3" fmla="*/ 111178 h 111177"/>
                          </a:gdLst>
                          <a:ahLst/>
                          <a:cxnLst>
                            <a:cxn ang="0">
                              <a:pos x="connsiteX0" y="connsiteY0"/>
                            </a:cxn>
                            <a:cxn ang="0">
                              <a:pos x="connsiteX1" y="connsiteY1"/>
                            </a:cxn>
                            <a:cxn ang="0">
                              <a:pos x="connsiteX2" y="connsiteY2"/>
                            </a:cxn>
                            <a:cxn ang="0">
                              <a:pos x="connsiteX3" y="connsiteY3"/>
                            </a:cxn>
                          </a:cxnLst>
                          <a:rect l="l" t="t" r="r" b="b"/>
                          <a:pathLst>
                            <a:path w="27667" h="111177">
                              <a:moveTo>
                                <a:pt x="0" y="0"/>
                              </a:moveTo>
                              <a:lnTo>
                                <a:pt x="27667" y="0"/>
                              </a:lnTo>
                              <a:lnTo>
                                <a:pt x="27667" y="111178"/>
                              </a:lnTo>
                              <a:lnTo>
                                <a:pt x="0" y="111178"/>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0344915" name="Vrije vorm: vorm 23"/>
                      <wps:cNvSpPr/>
                      <wps:spPr>
                        <a:xfrm rot="18900000">
                          <a:off x="767334" y="730758"/>
                          <a:ext cx="61172" cy="246087"/>
                        </a:xfrm>
                        <a:custGeom>
                          <a:avLst/>
                          <a:gdLst>
                            <a:gd name="connsiteX0" fmla="*/ 0 w 61172"/>
                            <a:gd name="connsiteY0" fmla="*/ 0 h 246087"/>
                            <a:gd name="connsiteX1" fmla="*/ 61173 w 61172"/>
                            <a:gd name="connsiteY1" fmla="*/ 0 h 246087"/>
                            <a:gd name="connsiteX2" fmla="*/ 61173 w 61172"/>
                            <a:gd name="connsiteY2" fmla="*/ 246087 h 246087"/>
                            <a:gd name="connsiteX3" fmla="*/ 0 w 61172"/>
                            <a:gd name="connsiteY3" fmla="*/ 246087 h 246087"/>
                          </a:gdLst>
                          <a:ahLst/>
                          <a:cxnLst>
                            <a:cxn ang="0">
                              <a:pos x="connsiteX0" y="connsiteY0"/>
                            </a:cxn>
                            <a:cxn ang="0">
                              <a:pos x="connsiteX1" y="connsiteY1"/>
                            </a:cxn>
                            <a:cxn ang="0">
                              <a:pos x="connsiteX2" y="connsiteY2"/>
                            </a:cxn>
                            <a:cxn ang="0">
                              <a:pos x="connsiteX3" y="connsiteY3"/>
                            </a:cxn>
                          </a:cxnLst>
                          <a:rect l="l" t="t" r="r" b="b"/>
                          <a:pathLst>
                            <a:path w="61172" h="246087">
                              <a:moveTo>
                                <a:pt x="0" y="0"/>
                              </a:moveTo>
                              <a:lnTo>
                                <a:pt x="61173" y="0"/>
                              </a:lnTo>
                              <a:lnTo>
                                <a:pt x="61173" y="246087"/>
                              </a:lnTo>
                              <a:lnTo>
                                <a:pt x="0" y="246087"/>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0093158" name="Vrije vorm: vorm 24"/>
                      <wps:cNvSpPr/>
                      <wps:spPr>
                        <a:xfrm rot="18900000">
                          <a:off x="824484" y="596646"/>
                          <a:ext cx="217024" cy="53938"/>
                        </a:xfrm>
                        <a:custGeom>
                          <a:avLst/>
                          <a:gdLst>
                            <a:gd name="connsiteX0" fmla="*/ 0 w 217024"/>
                            <a:gd name="connsiteY0" fmla="*/ 0 h 53938"/>
                            <a:gd name="connsiteX1" fmla="*/ 217024 w 217024"/>
                            <a:gd name="connsiteY1" fmla="*/ 0 h 53938"/>
                            <a:gd name="connsiteX2" fmla="*/ 217024 w 217024"/>
                            <a:gd name="connsiteY2" fmla="*/ 53939 h 53938"/>
                            <a:gd name="connsiteX3" fmla="*/ 0 w 217024"/>
                            <a:gd name="connsiteY3" fmla="*/ 53939 h 53938"/>
                          </a:gdLst>
                          <a:ahLst/>
                          <a:cxnLst>
                            <a:cxn ang="0">
                              <a:pos x="connsiteX0" y="connsiteY0"/>
                            </a:cxn>
                            <a:cxn ang="0">
                              <a:pos x="connsiteX1" y="connsiteY1"/>
                            </a:cxn>
                            <a:cxn ang="0">
                              <a:pos x="connsiteX2" y="connsiteY2"/>
                            </a:cxn>
                            <a:cxn ang="0">
                              <a:pos x="connsiteX3" y="connsiteY3"/>
                            </a:cxn>
                          </a:cxnLst>
                          <a:rect l="l" t="t" r="r" b="b"/>
                          <a:pathLst>
                            <a:path w="217024" h="53938">
                              <a:moveTo>
                                <a:pt x="0" y="0"/>
                              </a:moveTo>
                              <a:lnTo>
                                <a:pt x="217024" y="0"/>
                              </a:lnTo>
                              <a:lnTo>
                                <a:pt x="217024" y="53939"/>
                              </a:lnTo>
                              <a:lnTo>
                                <a:pt x="0" y="5393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1220389" name="Vrije vorm: vorm 25"/>
                      <wps:cNvSpPr/>
                      <wps:spPr>
                        <a:xfrm rot="18900000">
                          <a:off x="256794" y="733806"/>
                          <a:ext cx="43150" cy="173619"/>
                        </a:xfrm>
                        <a:custGeom>
                          <a:avLst/>
                          <a:gdLst>
                            <a:gd name="connsiteX0" fmla="*/ 0 w 43150"/>
                            <a:gd name="connsiteY0" fmla="*/ 0 h 173619"/>
                            <a:gd name="connsiteX1" fmla="*/ 43151 w 43150"/>
                            <a:gd name="connsiteY1" fmla="*/ 0 h 173619"/>
                            <a:gd name="connsiteX2" fmla="*/ 43151 w 43150"/>
                            <a:gd name="connsiteY2" fmla="*/ 173619 h 173619"/>
                            <a:gd name="connsiteX3" fmla="*/ 0 w 43150"/>
                            <a:gd name="connsiteY3" fmla="*/ 173619 h 173619"/>
                          </a:gdLst>
                          <a:ahLst/>
                          <a:cxnLst>
                            <a:cxn ang="0">
                              <a:pos x="connsiteX0" y="connsiteY0"/>
                            </a:cxn>
                            <a:cxn ang="0">
                              <a:pos x="connsiteX1" y="connsiteY1"/>
                            </a:cxn>
                            <a:cxn ang="0">
                              <a:pos x="connsiteX2" y="connsiteY2"/>
                            </a:cxn>
                            <a:cxn ang="0">
                              <a:pos x="connsiteX3" y="connsiteY3"/>
                            </a:cxn>
                          </a:cxnLst>
                          <a:rect l="l" t="t" r="r" b="b"/>
                          <a:pathLst>
                            <a:path w="43150" h="173619">
                              <a:moveTo>
                                <a:pt x="0" y="0"/>
                              </a:moveTo>
                              <a:lnTo>
                                <a:pt x="43151" y="0"/>
                              </a:lnTo>
                              <a:lnTo>
                                <a:pt x="43151" y="173619"/>
                              </a:lnTo>
                              <a:lnTo>
                                <a:pt x="0" y="17361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3902004" name="Vrije vorm: vorm 26"/>
                      <wps:cNvSpPr/>
                      <wps:spPr>
                        <a:xfrm rot="18900000">
                          <a:off x="4572" y="729234"/>
                          <a:ext cx="80971" cy="20179"/>
                        </a:xfrm>
                        <a:custGeom>
                          <a:avLst/>
                          <a:gdLst>
                            <a:gd name="connsiteX0" fmla="*/ 0 w 80971"/>
                            <a:gd name="connsiteY0" fmla="*/ 0 h 20179"/>
                            <a:gd name="connsiteX1" fmla="*/ 80972 w 80971"/>
                            <a:gd name="connsiteY1" fmla="*/ 0 h 20179"/>
                            <a:gd name="connsiteX2" fmla="*/ 80972 w 80971"/>
                            <a:gd name="connsiteY2" fmla="*/ 20180 h 20179"/>
                            <a:gd name="connsiteX3" fmla="*/ 0 w 80971"/>
                            <a:gd name="connsiteY3" fmla="*/ 20180 h 20179"/>
                          </a:gdLst>
                          <a:ahLst/>
                          <a:cxnLst>
                            <a:cxn ang="0">
                              <a:pos x="connsiteX0" y="connsiteY0"/>
                            </a:cxn>
                            <a:cxn ang="0">
                              <a:pos x="connsiteX1" y="connsiteY1"/>
                            </a:cxn>
                            <a:cxn ang="0">
                              <a:pos x="connsiteX2" y="connsiteY2"/>
                            </a:cxn>
                            <a:cxn ang="0">
                              <a:pos x="connsiteX3" y="connsiteY3"/>
                            </a:cxn>
                          </a:cxnLst>
                          <a:rect l="l" t="t" r="r" b="b"/>
                          <a:pathLst>
                            <a:path w="80971" h="20179">
                              <a:moveTo>
                                <a:pt x="0" y="0"/>
                              </a:moveTo>
                              <a:lnTo>
                                <a:pt x="80972" y="0"/>
                              </a:lnTo>
                              <a:lnTo>
                                <a:pt x="80972" y="20180"/>
                              </a:lnTo>
                              <a:lnTo>
                                <a:pt x="0" y="20180"/>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6544985" name="Vrije vorm: vorm 27"/>
                      <wps:cNvSpPr/>
                      <wps:spPr>
                        <a:xfrm rot="18900000">
                          <a:off x="833628" y="235458"/>
                          <a:ext cx="80971" cy="20179"/>
                        </a:xfrm>
                        <a:custGeom>
                          <a:avLst/>
                          <a:gdLst>
                            <a:gd name="connsiteX0" fmla="*/ 0 w 80971"/>
                            <a:gd name="connsiteY0" fmla="*/ 0 h 20179"/>
                            <a:gd name="connsiteX1" fmla="*/ 80971 w 80971"/>
                            <a:gd name="connsiteY1" fmla="*/ 0 h 20179"/>
                            <a:gd name="connsiteX2" fmla="*/ 80971 w 80971"/>
                            <a:gd name="connsiteY2" fmla="*/ 20180 h 20179"/>
                            <a:gd name="connsiteX3" fmla="*/ 0 w 80971"/>
                            <a:gd name="connsiteY3" fmla="*/ 20180 h 20179"/>
                          </a:gdLst>
                          <a:ahLst/>
                          <a:cxnLst>
                            <a:cxn ang="0">
                              <a:pos x="connsiteX0" y="connsiteY0"/>
                            </a:cxn>
                            <a:cxn ang="0">
                              <a:pos x="connsiteX1" y="connsiteY1"/>
                            </a:cxn>
                            <a:cxn ang="0">
                              <a:pos x="connsiteX2" y="connsiteY2"/>
                            </a:cxn>
                            <a:cxn ang="0">
                              <a:pos x="connsiteX3" y="connsiteY3"/>
                            </a:cxn>
                          </a:cxnLst>
                          <a:rect l="l" t="t" r="r" b="b"/>
                          <a:pathLst>
                            <a:path w="80971" h="20179">
                              <a:moveTo>
                                <a:pt x="0" y="0"/>
                              </a:moveTo>
                              <a:lnTo>
                                <a:pt x="80971" y="0"/>
                              </a:lnTo>
                              <a:lnTo>
                                <a:pt x="80971" y="20180"/>
                              </a:lnTo>
                              <a:lnTo>
                                <a:pt x="0" y="20180"/>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1939800" name="Vrije vorm: vorm 28"/>
                      <wps:cNvSpPr/>
                      <wps:spPr>
                        <a:xfrm rot="18900000">
                          <a:off x="477012" y="685038"/>
                          <a:ext cx="217024" cy="53938"/>
                        </a:xfrm>
                        <a:custGeom>
                          <a:avLst/>
                          <a:gdLst>
                            <a:gd name="connsiteX0" fmla="*/ 0 w 217024"/>
                            <a:gd name="connsiteY0" fmla="*/ 0 h 53938"/>
                            <a:gd name="connsiteX1" fmla="*/ 217024 w 217024"/>
                            <a:gd name="connsiteY1" fmla="*/ 0 h 53938"/>
                            <a:gd name="connsiteX2" fmla="*/ 217024 w 217024"/>
                            <a:gd name="connsiteY2" fmla="*/ 53939 h 53938"/>
                            <a:gd name="connsiteX3" fmla="*/ 0 w 217024"/>
                            <a:gd name="connsiteY3" fmla="*/ 53939 h 53938"/>
                          </a:gdLst>
                          <a:ahLst/>
                          <a:cxnLst>
                            <a:cxn ang="0">
                              <a:pos x="connsiteX0" y="connsiteY0"/>
                            </a:cxn>
                            <a:cxn ang="0">
                              <a:pos x="connsiteX1" y="connsiteY1"/>
                            </a:cxn>
                            <a:cxn ang="0">
                              <a:pos x="connsiteX2" y="connsiteY2"/>
                            </a:cxn>
                            <a:cxn ang="0">
                              <a:pos x="connsiteX3" y="connsiteY3"/>
                            </a:cxn>
                          </a:cxnLst>
                          <a:rect l="l" t="t" r="r" b="b"/>
                          <a:pathLst>
                            <a:path w="217024" h="53938">
                              <a:moveTo>
                                <a:pt x="0" y="0"/>
                              </a:moveTo>
                              <a:lnTo>
                                <a:pt x="217024" y="0"/>
                              </a:lnTo>
                              <a:lnTo>
                                <a:pt x="217024" y="53939"/>
                              </a:lnTo>
                              <a:lnTo>
                                <a:pt x="0" y="5393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2935423" name="Vrije vorm: vorm 29"/>
                      <wps:cNvSpPr/>
                      <wps:spPr>
                        <a:xfrm rot="18900000">
                          <a:off x="422148" y="483870"/>
                          <a:ext cx="53938" cy="217024"/>
                        </a:xfrm>
                        <a:custGeom>
                          <a:avLst/>
                          <a:gdLst>
                            <a:gd name="connsiteX0" fmla="*/ 0 w 53938"/>
                            <a:gd name="connsiteY0" fmla="*/ 0 h 217024"/>
                            <a:gd name="connsiteX1" fmla="*/ 53939 w 53938"/>
                            <a:gd name="connsiteY1" fmla="*/ 0 h 217024"/>
                            <a:gd name="connsiteX2" fmla="*/ 53939 w 53938"/>
                            <a:gd name="connsiteY2" fmla="*/ 217024 h 217024"/>
                            <a:gd name="connsiteX3" fmla="*/ 0 w 53938"/>
                            <a:gd name="connsiteY3" fmla="*/ 217024 h 217024"/>
                          </a:gdLst>
                          <a:ahLst/>
                          <a:cxnLst>
                            <a:cxn ang="0">
                              <a:pos x="connsiteX0" y="connsiteY0"/>
                            </a:cxn>
                            <a:cxn ang="0">
                              <a:pos x="connsiteX1" y="connsiteY1"/>
                            </a:cxn>
                            <a:cxn ang="0">
                              <a:pos x="connsiteX2" y="connsiteY2"/>
                            </a:cxn>
                            <a:cxn ang="0">
                              <a:pos x="connsiteX3" y="connsiteY3"/>
                            </a:cxn>
                          </a:cxnLst>
                          <a:rect l="l" t="t" r="r" b="b"/>
                          <a:pathLst>
                            <a:path w="53938" h="217024">
                              <a:moveTo>
                                <a:pt x="0" y="0"/>
                              </a:moveTo>
                              <a:lnTo>
                                <a:pt x="53939" y="0"/>
                              </a:lnTo>
                              <a:lnTo>
                                <a:pt x="53939" y="217024"/>
                              </a:lnTo>
                              <a:lnTo>
                                <a:pt x="0" y="217024"/>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2618982" name="Vrije vorm: vorm 30"/>
                      <wps:cNvSpPr/>
                      <wps:spPr>
                        <a:xfrm rot="18900000">
                          <a:off x="1466850" y="706374"/>
                          <a:ext cx="43150" cy="173619"/>
                        </a:xfrm>
                        <a:custGeom>
                          <a:avLst/>
                          <a:gdLst>
                            <a:gd name="connsiteX0" fmla="*/ 0 w 43150"/>
                            <a:gd name="connsiteY0" fmla="*/ 0 h 173619"/>
                            <a:gd name="connsiteX1" fmla="*/ 43151 w 43150"/>
                            <a:gd name="connsiteY1" fmla="*/ 0 h 173619"/>
                            <a:gd name="connsiteX2" fmla="*/ 43151 w 43150"/>
                            <a:gd name="connsiteY2" fmla="*/ 173619 h 173619"/>
                            <a:gd name="connsiteX3" fmla="*/ 0 w 43150"/>
                            <a:gd name="connsiteY3" fmla="*/ 173619 h 173619"/>
                          </a:gdLst>
                          <a:ahLst/>
                          <a:cxnLst>
                            <a:cxn ang="0">
                              <a:pos x="connsiteX0" y="connsiteY0"/>
                            </a:cxn>
                            <a:cxn ang="0">
                              <a:pos x="connsiteX1" y="connsiteY1"/>
                            </a:cxn>
                            <a:cxn ang="0">
                              <a:pos x="connsiteX2" y="connsiteY2"/>
                            </a:cxn>
                            <a:cxn ang="0">
                              <a:pos x="connsiteX3" y="connsiteY3"/>
                            </a:cxn>
                          </a:cxnLst>
                          <a:rect l="l" t="t" r="r" b="b"/>
                          <a:pathLst>
                            <a:path w="43150" h="173619">
                              <a:moveTo>
                                <a:pt x="0" y="0"/>
                              </a:moveTo>
                              <a:lnTo>
                                <a:pt x="43151" y="0"/>
                              </a:lnTo>
                              <a:lnTo>
                                <a:pt x="43151" y="173619"/>
                              </a:lnTo>
                              <a:lnTo>
                                <a:pt x="0" y="17361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2137514" name="Vrije vorm: vorm 31"/>
                      <wps:cNvSpPr/>
                      <wps:spPr>
                        <a:xfrm rot="18900000">
                          <a:off x="1089660" y="605790"/>
                          <a:ext cx="183518" cy="45689"/>
                        </a:xfrm>
                        <a:custGeom>
                          <a:avLst/>
                          <a:gdLst>
                            <a:gd name="connsiteX0" fmla="*/ 0 w 183518"/>
                            <a:gd name="connsiteY0" fmla="*/ 0 h 45689"/>
                            <a:gd name="connsiteX1" fmla="*/ 183519 w 183518"/>
                            <a:gd name="connsiteY1" fmla="*/ 0 h 45689"/>
                            <a:gd name="connsiteX2" fmla="*/ 183519 w 183518"/>
                            <a:gd name="connsiteY2" fmla="*/ 45689 h 45689"/>
                            <a:gd name="connsiteX3" fmla="*/ 0 w 183518"/>
                            <a:gd name="connsiteY3" fmla="*/ 45689 h 45689"/>
                          </a:gdLst>
                          <a:ahLst/>
                          <a:cxnLst>
                            <a:cxn ang="0">
                              <a:pos x="connsiteX0" y="connsiteY0"/>
                            </a:cxn>
                            <a:cxn ang="0">
                              <a:pos x="connsiteX1" y="connsiteY1"/>
                            </a:cxn>
                            <a:cxn ang="0">
                              <a:pos x="connsiteX2" y="connsiteY2"/>
                            </a:cxn>
                            <a:cxn ang="0">
                              <a:pos x="connsiteX3" y="connsiteY3"/>
                            </a:cxn>
                          </a:cxnLst>
                          <a:rect l="l" t="t" r="r" b="b"/>
                          <a:pathLst>
                            <a:path w="183518" h="45689">
                              <a:moveTo>
                                <a:pt x="0" y="0"/>
                              </a:moveTo>
                              <a:lnTo>
                                <a:pt x="183519" y="0"/>
                              </a:lnTo>
                              <a:lnTo>
                                <a:pt x="183519" y="45689"/>
                              </a:lnTo>
                              <a:lnTo>
                                <a:pt x="0" y="4568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6690587" name="Vrije vorm: vorm 32"/>
                      <wps:cNvSpPr/>
                      <wps:spPr>
                        <a:xfrm rot="18900000">
                          <a:off x="1272540" y="724662"/>
                          <a:ext cx="52161" cy="209789"/>
                        </a:xfrm>
                        <a:custGeom>
                          <a:avLst/>
                          <a:gdLst>
                            <a:gd name="connsiteX0" fmla="*/ 0 w 52161"/>
                            <a:gd name="connsiteY0" fmla="*/ 0 h 209789"/>
                            <a:gd name="connsiteX1" fmla="*/ 52162 w 52161"/>
                            <a:gd name="connsiteY1" fmla="*/ 0 h 209789"/>
                            <a:gd name="connsiteX2" fmla="*/ 52162 w 52161"/>
                            <a:gd name="connsiteY2" fmla="*/ 209791 h 209789"/>
                            <a:gd name="connsiteX3" fmla="*/ 0 w 52161"/>
                            <a:gd name="connsiteY3" fmla="*/ 209791 h 209789"/>
                          </a:gdLst>
                          <a:ahLst/>
                          <a:cxnLst>
                            <a:cxn ang="0">
                              <a:pos x="connsiteX0" y="connsiteY0"/>
                            </a:cxn>
                            <a:cxn ang="0">
                              <a:pos x="connsiteX1" y="connsiteY1"/>
                            </a:cxn>
                            <a:cxn ang="0">
                              <a:pos x="connsiteX2" y="connsiteY2"/>
                            </a:cxn>
                            <a:cxn ang="0">
                              <a:pos x="connsiteX3" y="connsiteY3"/>
                            </a:cxn>
                          </a:cxnLst>
                          <a:rect l="l" t="t" r="r" b="b"/>
                          <a:pathLst>
                            <a:path w="52161" h="209789">
                              <a:moveTo>
                                <a:pt x="0" y="0"/>
                              </a:moveTo>
                              <a:lnTo>
                                <a:pt x="52162" y="0"/>
                              </a:lnTo>
                              <a:lnTo>
                                <a:pt x="52162" y="209791"/>
                              </a:lnTo>
                              <a:lnTo>
                                <a:pt x="0" y="209791"/>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0445956" name="Vrije vorm: vorm 33"/>
                      <wps:cNvSpPr/>
                      <wps:spPr>
                        <a:xfrm rot="18900000">
                          <a:off x="1656588" y="729234"/>
                          <a:ext cx="80971" cy="20179"/>
                        </a:xfrm>
                        <a:custGeom>
                          <a:avLst/>
                          <a:gdLst>
                            <a:gd name="connsiteX0" fmla="*/ 0 w 80971"/>
                            <a:gd name="connsiteY0" fmla="*/ 0 h 20179"/>
                            <a:gd name="connsiteX1" fmla="*/ 80972 w 80971"/>
                            <a:gd name="connsiteY1" fmla="*/ 0 h 20179"/>
                            <a:gd name="connsiteX2" fmla="*/ 80972 w 80971"/>
                            <a:gd name="connsiteY2" fmla="*/ 20180 h 20179"/>
                            <a:gd name="connsiteX3" fmla="*/ 0 w 80971"/>
                            <a:gd name="connsiteY3" fmla="*/ 20180 h 20179"/>
                          </a:gdLst>
                          <a:ahLst/>
                          <a:cxnLst>
                            <a:cxn ang="0">
                              <a:pos x="connsiteX0" y="connsiteY0"/>
                            </a:cxn>
                            <a:cxn ang="0">
                              <a:pos x="connsiteX1" y="connsiteY1"/>
                            </a:cxn>
                            <a:cxn ang="0">
                              <a:pos x="connsiteX2" y="connsiteY2"/>
                            </a:cxn>
                            <a:cxn ang="0">
                              <a:pos x="connsiteX3" y="connsiteY3"/>
                            </a:cxn>
                          </a:cxnLst>
                          <a:rect l="l" t="t" r="r" b="b"/>
                          <a:pathLst>
                            <a:path w="80971" h="20179">
                              <a:moveTo>
                                <a:pt x="0" y="0"/>
                              </a:moveTo>
                              <a:lnTo>
                                <a:pt x="80972" y="0"/>
                              </a:lnTo>
                              <a:lnTo>
                                <a:pt x="80972" y="20180"/>
                              </a:lnTo>
                              <a:lnTo>
                                <a:pt x="0" y="20180"/>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6041390" name="Vrije vorm: vorm 34"/>
                      <wps:cNvSpPr/>
                      <wps:spPr>
                        <a:xfrm rot="18900000">
                          <a:off x="228600" y="459486"/>
                          <a:ext cx="20814" cy="83636"/>
                        </a:xfrm>
                        <a:custGeom>
                          <a:avLst/>
                          <a:gdLst>
                            <a:gd name="connsiteX0" fmla="*/ 0 w 20814"/>
                            <a:gd name="connsiteY0" fmla="*/ 0 h 83636"/>
                            <a:gd name="connsiteX1" fmla="*/ 20814 w 20814"/>
                            <a:gd name="connsiteY1" fmla="*/ 0 h 83636"/>
                            <a:gd name="connsiteX2" fmla="*/ 20814 w 20814"/>
                            <a:gd name="connsiteY2" fmla="*/ 83637 h 83636"/>
                            <a:gd name="connsiteX3" fmla="*/ 0 w 20814"/>
                            <a:gd name="connsiteY3" fmla="*/ 83637 h 83636"/>
                          </a:gdLst>
                          <a:ahLst/>
                          <a:cxnLst>
                            <a:cxn ang="0">
                              <a:pos x="connsiteX0" y="connsiteY0"/>
                            </a:cxn>
                            <a:cxn ang="0">
                              <a:pos x="connsiteX1" y="connsiteY1"/>
                            </a:cxn>
                            <a:cxn ang="0">
                              <a:pos x="connsiteX2" y="connsiteY2"/>
                            </a:cxn>
                            <a:cxn ang="0">
                              <a:pos x="connsiteX3" y="connsiteY3"/>
                            </a:cxn>
                          </a:cxnLst>
                          <a:rect l="l" t="t" r="r" b="b"/>
                          <a:pathLst>
                            <a:path w="20814" h="83636">
                              <a:moveTo>
                                <a:pt x="0" y="0"/>
                              </a:moveTo>
                              <a:lnTo>
                                <a:pt x="20814" y="0"/>
                              </a:lnTo>
                              <a:lnTo>
                                <a:pt x="20814" y="83637"/>
                              </a:lnTo>
                              <a:lnTo>
                                <a:pt x="0" y="83637"/>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3809783" name="Vrije vorm: vorm 35"/>
                      <wps:cNvSpPr/>
                      <wps:spPr>
                        <a:xfrm rot="18900000">
                          <a:off x="507492" y="336804"/>
                          <a:ext cx="138844" cy="34520"/>
                        </a:xfrm>
                        <a:custGeom>
                          <a:avLst/>
                          <a:gdLst>
                            <a:gd name="connsiteX0" fmla="*/ 0 w 138844"/>
                            <a:gd name="connsiteY0" fmla="*/ 0 h 34520"/>
                            <a:gd name="connsiteX1" fmla="*/ 138845 w 138844"/>
                            <a:gd name="connsiteY1" fmla="*/ 0 h 34520"/>
                            <a:gd name="connsiteX2" fmla="*/ 138845 w 138844"/>
                            <a:gd name="connsiteY2" fmla="*/ 34521 h 34520"/>
                            <a:gd name="connsiteX3" fmla="*/ 0 w 138844"/>
                            <a:gd name="connsiteY3" fmla="*/ 34521 h 34520"/>
                          </a:gdLst>
                          <a:ahLst/>
                          <a:cxnLst>
                            <a:cxn ang="0">
                              <a:pos x="connsiteX0" y="connsiteY0"/>
                            </a:cxn>
                            <a:cxn ang="0">
                              <a:pos x="connsiteX1" y="connsiteY1"/>
                            </a:cxn>
                            <a:cxn ang="0">
                              <a:pos x="connsiteX2" y="connsiteY2"/>
                            </a:cxn>
                            <a:cxn ang="0">
                              <a:pos x="connsiteX3" y="connsiteY3"/>
                            </a:cxn>
                          </a:cxnLst>
                          <a:rect l="l" t="t" r="r" b="b"/>
                          <a:pathLst>
                            <a:path w="138844" h="34520">
                              <a:moveTo>
                                <a:pt x="0" y="0"/>
                              </a:moveTo>
                              <a:lnTo>
                                <a:pt x="138845" y="0"/>
                              </a:lnTo>
                              <a:lnTo>
                                <a:pt x="138845" y="34521"/>
                              </a:lnTo>
                              <a:lnTo>
                                <a:pt x="0" y="34521"/>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3426761" name="Vrije vorm: vorm 36"/>
                      <wps:cNvSpPr/>
                      <wps:spPr>
                        <a:xfrm rot="18900000">
                          <a:off x="735330" y="346710"/>
                          <a:ext cx="34520" cy="138844"/>
                        </a:xfrm>
                        <a:custGeom>
                          <a:avLst/>
                          <a:gdLst>
                            <a:gd name="connsiteX0" fmla="*/ 0 w 34520"/>
                            <a:gd name="connsiteY0" fmla="*/ 0 h 138844"/>
                            <a:gd name="connsiteX1" fmla="*/ 34520 w 34520"/>
                            <a:gd name="connsiteY1" fmla="*/ 0 h 138844"/>
                            <a:gd name="connsiteX2" fmla="*/ 34520 w 34520"/>
                            <a:gd name="connsiteY2" fmla="*/ 138845 h 138844"/>
                            <a:gd name="connsiteX3" fmla="*/ 0 w 34520"/>
                            <a:gd name="connsiteY3" fmla="*/ 138845 h 138844"/>
                          </a:gdLst>
                          <a:ahLst/>
                          <a:cxnLst>
                            <a:cxn ang="0">
                              <a:pos x="connsiteX0" y="connsiteY0"/>
                            </a:cxn>
                            <a:cxn ang="0">
                              <a:pos x="connsiteX1" y="connsiteY1"/>
                            </a:cxn>
                            <a:cxn ang="0">
                              <a:pos x="connsiteX2" y="connsiteY2"/>
                            </a:cxn>
                            <a:cxn ang="0">
                              <a:pos x="connsiteX3" y="connsiteY3"/>
                            </a:cxn>
                          </a:cxnLst>
                          <a:rect l="l" t="t" r="r" b="b"/>
                          <a:pathLst>
                            <a:path w="34520" h="138844">
                              <a:moveTo>
                                <a:pt x="0" y="0"/>
                              </a:moveTo>
                              <a:lnTo>
                                <a:pt x="34520" y="0"/>
                              </a:lnTo>
                              <a:lnTo>
                                <a:pt x="34520" y="138845"/>
                              </a:lnTo>
                              <a:lnTo>
                                <a:pt x="0" y="138845"/>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4354968" name="Vrije vorm: vorm 37"/>
                      <wps:cNvSpPr/>
                      <wps:spPr>
                        <a:xfrm rot="18900000">
                          <a:off x="1128522" y="297942"/>
                          <a:ext cx="34520" cy="138844"/>
                        </a:xfrm>
                        <a:custGeom>
                          <a:avLst/>
                          <a:gdLst>
                            <a:gd name="connsiteX0" fmla="*/ 0 w 34520"/>
                            <a:gd name="connsiteY0" fmla="*/ 0 h 138844"/>
                            <a:gd name="connsiteX1" fmla="*/ 34521 w 34520"/>
                            <a:gd name="connsiteY1" fmla="*/ 0 h 138844"/>
                            <a:gd name="connsiteX2" fmla="*/ 34521 w 34520"/>
                            <a:gd name="connsiteY2" fmla="*/ 138844 h 138844"/>
                            <a:gd name="connsiteX3" fmla="*/ 0 w 34520"/>
                            <a:gd name="connsiteY3" fmla="*/ 138844 h 138844"/>
                          </a:gdLst>
                          <a:ahLst/>
                          <a:cxnLst>
                            <a:cxn ang="0">
                              <a:pos x="connsiteX0" y="connsiteY0"/>
                            </a:cxn>
                            <a:cxn ang="0">
                              <a:pos x="connsiteX1" y="connsiteY1"/>
                            </a:cxn>
                            <a:cxn ang="0">
                              <a:pos x="connsiteX2" y="connsiteY2"/>
                            </a:cxn>
                            <a:cxn ang="0">
                              <a:pos x="connsiteX3" y="connsiteY3"/>
                            </a:cxn>
                          </a:cxnLst>
                          <a:rect l="l" t="t" r="r" b="b"/>
                          <a:pathLst>
                            <a:path w="34520" h="138844">
                              <a:moveTo>
                                <a:pt x="0" y="0"/>
                              </a:moveTo>
                              <a:lnTo>
                                <a:pt x="34521" y="0"/>
                              </a:lnTo>
                              <a:lnTo>
                                <a:pt x="34521" y="138844"/>
                              </a:lnTo>
                              <a:lnTo>
                                <a:pt x="0" y="138844"/>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0665242" name="Vrije vorm: vorm 38"/>
                      <wps:cNvSpPr/>
                      <wps:spPr>
                        <a:xfrm rot="18900000">
                          <a:off x="1467612" y="390906"/>
                          <a:ext cx="71072" cy="17641"/>
                        </a:xfrm>
                        <a:custGeom>
                          <a:avLst/>
                          <a:gdLst>
                            <a:gd name="connsiteX0" fmla="*/ 0 w 71072"/>
                            <a:gd name="connsiteY0" fmla="*/ 0 h 17641"/>
                            <a:gd name="connsiteX1" fmla="*/ 71072 w 71072"/>
                            <a:gd name="connsiteY1" fmla="*/ 0 h 17641"/>
                            <a:gd name="connsiteX2" fmla="*/ 71072 w 71072"/>
                            <a:gd name="connsiteY2" fmla="*/ 17641 h 17641"/>
                            <a:gd name="connsiteX3" fmla="*/ 0 w 71072"/>
                            <a:gd name="connsiteY3" fmla="*/ 17641 h 17641"/>
                          </a:gdLst>
                          <a:ahLst/>
                          <a:cxnLst>
                            <a:cxn ang="0">
                              <a:pos x="connsiteX0" y="connsiteY0"/>
                            </a:cxn>
                            <a:cxn ang="0">
                              <a:pos x="connsiteX1" y="connsiteY1"/>
                            </a:cxn>
                            <a:cxn ang="0">
                              <a:pos x="connsiteX2" y="connsiteY2"/>
                            </a:cxn>
                            <a:cxn ang="0">
                              <a:pos x="connsiteX3" y="connsiteY3"/>
                            </a:cxn>
                          </a:cxnLst>
                          <a:rect l="l" t="t" r="r" b="b"/>
                          <a:pathLst>
                            <a:path w="71072" h="17641">
                              <a:moveTo>
                                <a:pt x="0" y="0"/>
                              </a:moveTo>
                              <a:lnTo>
                                <a:pt x="71072" y="0"/>
                              </a:lnTo>
                              <a:lnTo>
                                <a:pt x="71072" y="17641"/>
                              </a:lnTo>
                              <a:lnTo>
                                <a:pt x="0" y="17641"/>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0937835" name="Vrije vorm: vorm 39"/>
                      <wps:cNvSpPr/>
                      <wps:spPr>
                        <a:xfrm rot="18900000">
                          <a:off x="1414272" y="471678"/>
                          <a:ext cx="17641" cy="71072"/>
                        </a:xfrm>
                        <a:custGeom>
                          <a:avLst/>
                          <a:gdLst>
                            <a:gd name="connsiteX0" fmla="*/ 0 w 17641"/>
                            <a:gd name="connsiteY0" fmla="*/ 0 h 71072"/>
                            <a:gd name="connsiteX1" fmla="*/ 17642 w 17641"/>
                            <a:gd name="connsiteY1" fmla="*/ 0 h 71072"/>
                            <a:gd name="connsiteX2" fmla="*/ 17642 w 17641"/>
                            <a:gd name="connsiteY2" fmla="*/ 71072 h 71072"/>
                            <a:gd name="connsiteX3" fmla="*/ 0 w 17641"/>
                            <a:gd name="connsiteY3" fmla="*/ 71072 h 71072"/>
                          </a:gdLst>
                          <a:ahLst/>
                          <a:cxnLst>
                            <a:cxn ang="0">
                              <a:pos x="connsiteX0" y="connsiteY0"/>
                            </a:cxn>
                            <a:cxn ang="0">
                              <a:pos x="connsiteX1" y="connsiteY1"/>
                            </a:cxn>
                            <a:cxn ang="0">
                              <a:pos x="connsiteX2" y="connsiteY2"/>
                            </a:cxn>
                            <a:cxn ang="0">
                              <a:pos x="connsiteX3" y="connsiteY3"/>
                            </a:cxn>
                          </a:cxnLst>
                          <a:rect l="l" t="t" r="r" b="b"/>
                          <a:pathLst>
                            <a:path w="17641" h="71072">
                              <a:moveTo>
                                <a:pt x="0" y="0"/>
                              </a:moveTo>
                              <a:lnTo>
                                <a:pt x="17642" y="0"/>
                              </a:lnTo>
                              <a:lnTo>
                                <a:pt x="17642" y="71072"/>
                              </a:lnTo>
                              <a:lnTo>
                                <a:pt x="0" y="71072"/>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815563" name="Vrije vorm: vorm 40"/>
                      <wps:cNvSpPr/>
                      <wps:spPr>
                        <a:xfrm rot="18900000">
                          <a:off x="355854" y="148590"/>
                          <a:ext cx="11549" cy="46704"/>
                        </a:xfrm>
                        <a:custGeom>
                          <a:avLst/>
                          <a:gdLst>
                            <a:gd name="connsiteX0" fmla="*/ 0 w 11549"/>
                            <a:gd name="connsiteY0" fmla="*/ 0 h 46704"/>
                            <a:gd name="connsiteX1" fmla="*/ 11549 w 11549"/>
                            <a:gd name="connsiteY1" fmla="*/ 0 h 46704"/>
                            <a:gd name="connsiteX2" fmla="*/ 11549 w 11549"/>
                            <a:gd name="connsiteY2" fmla="*/ 46705 h 46704"/>
                            <a:gd name="connsiteX3" fmla="*/ 0 w 11549"/>
                            <a:gd name="connsiteY3" fmla="*/ 46705 h 46704"/>
                          </a:gdLst>
                          <a:ahLst/>
                          <a:cxnLst>
                            <a:cxn ang="0">
                              <a:pos x="connsiteX0" y="connsiteY0"/>
                            </a:cxn>
                            <a:cxn ang="0">
                              <a:pos x="connsiteX1" y="connsiteY1"/>
                            </a:cxn>
                            <a:cxn ang="0">
                              <a:pos x="connsiteX2" y="connsiteY2"/>
                            </a:cxn>
                            <a:cxn ang="0">
                              <a:pos x="connsiteX3" y="connsiteY3"/>
                            </a:cxn>
                          </a:cxnLst>
                          <a:rect l="l" t="t" r="r" b="b"/>
                          <a:pathLst>
                            <a:path w="11549" h="46704">
                              <a:moveTo>
                                <a:pt x="0" y="0"/>
                              </a:moveTo>
                              <a:lnTo>
                                <a:pt x="11549" y="0"/>
                              </a:lnTo>
                              <a:lnTo>
                                <a:pt x="11549" y="46705"/>
                              </a:lnTo>
                              <a:lnTo>
                                <a:pt x="0" y="46705"/>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4572435" name="Vrije vorm: vorm 41"/>
                      <wps:cNvSpPr/>
                      <wps:spPr>
                        <a:xfrm rot="18900000">
                          <a:off x="1272540" y="140208"/>
                          <a:ext cx="46704" cy="11549"/>
                        </a:xfrm>
                        <a:custGeom>
                          <a:avLst/>
                          <a:gdLst>
                            <a:gd name="connsiteX0" fmla="*/ 0 w 46704"/>
                            <a:gd name="connsiteY0" fmla="*/ 0 h 11549"/>
                            <a:gd name="connsiteX1" fmla="*/ 46704 w 46704"/>
                            <a:gd name="connsiteY1" fmla="*/ 0 h 11549"/>
                            <a:gd name="connsiteX2" fmla="*/ 46704 w 46704"/>
                            <a:gd name="connsiteY2" fmla="*/ 11549 h 11549"/>
                            <a:gd name="connsiteX3" fmla="*/ 0 w 46704"/>
                            <a:gd name="connsiteY3" fmla="*/ 11549 h 11549"/>
                          </a:gdLst>
                          <a:ahLst/>
                          <a:cxnLst>
                            <a:cxn ang="0">
                              <a:pos x="connsiteX0" y="connsiteY0"/>
                            </a:cxn>
                            <a:cxn ang="0">
                              <a:pos x="connsiteX1" y="connsiteY1"/>
                            </a:cxn>
                            <a:cxn ang="0">
                              <a:pos x="connsiteX2" y="connsiteY2"/>
                            </a:cxn>
                            <a:cxn ang="0">
                              <a:pos x="connsiteX3" y="connsiteY3"/>
                            </a:cxn>
                          </a:cxnLst>
                          <a:rect l="l" t="t" r="r" b="b"/>
                          <a:pathLst>
                            <a:path w="46704" h="11549">
                              <a:moveTo>
                                <a:pt x="0" y="0"/>
                              </a:moveTo>
                              <a:lnTo>
                                <a:pt x="46704" y="0"/>
                              </a:lnTo>
                              <a:lnTo>
                                <a:pt x="46704" y="11549"/>
                              </a:lnTo>
                              <a:lnTo>
                                <a:pt x="0" y="1154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1623538" name="Vrije vorm: vorm 42"/>
                      <wps:cNvSpPr/>
                      <wps:spPr>
                        <a:xfrm rot="18900000">
                          <a:off x="839724" y="0"/>
                          <a:ext cx="46704" cy="11549"/>
                        </a:xfrm>
                        <a:custGeom>
                          <a:avLst/>
                          <a:gdLst>
                            <a:gd name="connsiteX0" fmla="*/ 0 w 46704"/>
                            <a:gd name="connsiteY0" fmla="*/ 0 h 11549"/>
                            <a:gd name="connsiteX1" fmla="*/ 46704 w 46704"/>
                            <a:gd name="connsiteY1" fmla="*/ 0 h 11549"/>
                            <a:gd name="connsiteX2" fmla="*/ 46704 w 46704"/>
                            <a:gd name="connsiteY2" fmla="*/ 11549 h 11549"/>
                            <a:gd name="connsiteX3" fmla="*/ 0 w 46704"/>
                            <a:gd name="connsiteY3" fmla="*/ 11549 h 11549"/>
                          </a:gdLst>
                          <a:ahLst/>
                          <a:cxnLst>
                            <a:cxn ang="0">
                              <a:pos x="connsiteX0" y="connsiteY0"/>
                            </a:cxn>
                            <a:cxn ang="0">
                              <a:pos x="connsiteX1" y="connsiteY1"/>
                            </a:cxn>
                            <a:cxn ang="0">
                              <a:pos x="connsiteX2" y="connsiteY2"/>
                            </a:cxn>
                            <a:cxn ang="0">
                              <a:pos x="connsiteX3" y="connsiteY3"/>
                            </a:cxn>
                          </a:cxnLst>
                          <a:rect l="l" t="t" r="r" b="b"/>
                          <a:pathLst>
                            <a:path w="46704" h="11549">
                              <a:moveTo>
                                <a:pt x="0" y="0"/>
                              </a:moveTo>
                              <a:lnTo>
                                <a:pt x="46704" y="0"/>
                              </a:lnTo>
                              <a:lnTo>
                                <a:pt x="46704" y="11549"/>
                              </a:lnTo>
                              <a:lnTo>
                                <a:pt x="0" y="1154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4387361" name="Vrije vorm: vorm 43"/>
                      <wps:cNvSpPr/>
                      <wps:spPr>
                        <a:xfrm rot="18900000">
                          <a:off x="458724" y="112776"/>
                          <a:ext cx="46704" cy="11549"/>
                        </a:xfrm>
                        <a:custGeom>
                          <a:avLst/>
                          <a:gdLst>
                            <a:gd name="connsiteX0" fmla="*/ 0 w 46704"/>
                            <a:gd name="connsiteY0" fmla="*/ 0 h 11549"/>
                            <a:gd name="connsiteX1" fmla="*/ 46704 w 46704"/>
                            <a:gd name="connsiteY1" fmla="*/ 0 h 11549"/>
                            <a:gd name="connsiteX2" fmla="*/ 46704 w 46704"/>
                            <a:gd name="connsiteY2" fmla="*/ 11549 h 11549"/>
                            <a:gd name="connsiteX3" fmla="*/ 0 w 46704"/>
                            <a:gd name="connsiteY3" fmla="*/ 11549 h 11549"/>
                          </a:gdLst>
                          <a:ahLst/>
                          <a:cxnLst>
                            <a:cxn ang="0">
                              <a:pos x="connsiteX0" y="connsiteY0"/>
                            </a:cxn>
                            <a:cxn ang="0">
                              <a:pos x="connsiteX1" y="connsiteY1"/>
                            </a:cxn>
                            <a:cxn ang="0">
                              <a:pos x="connsiteX2" y="connsiteY2"/>
                            </a:cxn>
                            <a:cxn ang="0">
                              <a:pos x="connsiteX3" y="connsiteY3"/>
                            </a:cxn>
                          </a:cxnLst>
                          <a:rect l="l" t="t" r="r" b="b"/>
                          <a:pathLst>
                            <a:path w="46704" h="11549">
                              <a:moveTo>
                                <a:pt x="0" y="0"/>
                              </a:moveTo>
                              <a:lnTo>
                                <a:pt x="46704" y="0"/>
                              </a:lnTo>
                              <a:lnTo>
                                <a:pt x="46704" y="11549"/>
                              </a:lnTo>
                              <a:lnTo>
                                <a:pt x="0" y="11549"/>
                              </a:lnTo>
                              <a:close/>
                            </a:path>
                          </a:pathLst>
                        </a:custGeom>
                        <a:solidFill>
                          <a:srgbClr val="DFE5EC"/>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811B00" id="Groep 45" o:spid="_x0000_s1026" style="position:absolute;margin-left:368.45pt;margin-top:-107.45pt;width:136.8pt;height:96.5pt;z-index:-251648000" coordsize="17375,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">
              <v:shape id="Vrije vorm: vorm 19" o:spid="_x0000_s1027" style="position:absolute;left:1905;top:11841;width:1562;height:388;rotation:-45;visibility:visible;mso-wrap-style:square;v-text-anchor:middle" coordsize="156231,3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" path="m,l156232,r,38836l,38836,,xe" fillcolor="#dfe5ec" stroked="f" strokeweight="0">
                <v:stroke joinstyle="miter"/>
                <v:path arrowok="t" o:connecttype="custom" o:connectlocs="0,0;156232,0;156232,38836;0,38836" o:connectangles="0,0,0,0"/>
              </v:shape>
              <v:shape id="Vrije vorm: vorm 20" o:spid="_x0000_s1028" style="position:absolute;top:10386;width:276;height:1111;rotation:-45;visibility:visible;mso-wrap-style:square;v-text-anchor:middle" coordsize="27667,11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" path="m,l27667,r,111178l,111178,,xe" fillcolor="#dfe5ec" stroked="f" strokeweight="0">
                <v:stroke joinstyle="miter"/>
                <v:path arrowok="t" o:connecttype="custom" o:connectlocs="0,0;27667,0;27667,111178;0,111178" o:connectangles="0,0,0,0"/>
              </v:shape>
              <v:shape id="Vrije vorm: vorm 21" o:spid="_x0000_s1029" style="position:absolute;left:13152;top:11871;width:1562;height:389;rotation:-45;visibility:visible;mso-wrap-style:square;v-text-anchor:middle" coordsize="156231,3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" path="m,l156232,r,38836l,38836,,xe" fillcolor="#dfe5ec" stroked="f" strokeweight="0">
                <v:stroke joinstyle="miter"/>
                <v:path arrowok="t" o:connecttype="custom" o:connectlocs="0,0;156232,0;156232,38836;0,38836" o:connectangles="0,0,0,0"/>
              </v:shape>
              <v:shape id="Vrije vorm: vorm 22" o:spid="_x0000_s1030" style="position:absolute;left:16550;top:10386;width:277;height:1111;rotation:-45;visibility:visible;mso-wrap-style:square;v-text-anchor:middle" coordsize="27667,11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" path="m,l27667,r,111178l,111178,,xe" fillcolor="#dfe5ec" stroked="f" strokeweight="0">
                <v:stroke joinstyle="miter"/>
                <v:path arrowok="t" o:connecttype="custom" o:connectlocs="0,0;27667,0;27667,111178;0,111178" o:connectangles="0,0,0,0"/>
              </v:shape>
              <v:shape id="Vrije vorm: vorm 23" o:spid="_x0000_s1031" style="position:absolute;left:7673;top:7307;width:612;height:2461;rotation:-45;visibility:visible;mso-wrap-style:square;v-text-anchor:middle" coordsize="61172,246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" path="m,l61173,r,246087l,246087,,xe" fillcolor="#dfe5ec" stroked="f" strokeweight="0">
                <v:stroke joinstyle="miter"/>
                <v:path arrowok="t" o:connecttype="custom" o:connectlocs="0,0;61173,0;61173,246087;0,246087" o:connectangles="0,0,0,0"/>
              </v:shape>
              <v:shape id="Vrije vorm: vorm 24" o:spid="_x0000_s1032" style="position:absolute;left:8244;top:5966;width:2171;height:539;rotation:-45;visibility:visible;mso-wrap-style:square;v-text-anchor:middle" coordsize="217024,53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" path="m,l217024,r,53939l,53939,,xe" fillcolor="#dfe5ec" stroked="f" strokeweight="0">
                <v:stroke joinstyle="miter"/>
                <v:path arrowok="t" o:connecttype="custom" o:connectlocs="0,0;217024,0;217024,53939;0,53939" o:connectangles="0,0,0,0"/>
              </v:shape>
              <v:shape id="Vrije vorm: vorm 25" o:spid="_x0000_s1033" style="position:absolute;left:2567;top:7338;width:432;height:1736;rotation:-45;visibility:visible;mso-wrap-style:square;v-text-anchor:middle" coordsize="43150,17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" path="m,l43151,r,173619l,173619,,xe" fillcolor="#dfe5ec" stroked="f" strokeweight="0">
                <v:stroke joinstyle="miter"/>
                <v:path arrowok="t" o:connecttype="custom" o:connectlocs="0,0;43151,0;43151,173619;0,173619" o:connectangles="0,0,0,0"/>
              </v:shape>
              <v:shape id="Vrije vorm: vorm 26" o:spid="_x0000_s1034" style="position:absolute;left:45;top:7292;width:810;height:202;rotation:-45;visibility:visible;mso-wrap-style:square;v-text-anchor:middle" coordsize="80971,2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" path="m,l80972,r,20180l,20180,,xe" fillcolor="#dfe5ec" stroked="f" strokeweight="0">
                <v:stroke joinstyle="miter"/>
                <v:path arrowok="t" o:connecttype="custom" o:connectlocs="0,0;80972,0;80972,20180;0,20180" o:connectangles="0,0,0,0"/>
              </v:shape>
              <v:shape id="Vrije vorm: vorm 27" o:spid="_x0000_s1035" style="position:absolute;left:8336;top:2354;width:809;height:202;rotation:-45;visibility:visible;mso-wrap-style:square;v-text-anchor:middle" coordsize="80971,2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" path="m,l80971,r,20180l,20180,,xe" fillcolor="#dfe5ec" stroked="f" strokeweight="0">
                <v:stroke joinstyle="miter"/>
                <v:path arrowok="t" o:connecttype="custom" o:connectlocs="0,0;80971,0;80971,20180;0,20180" o:connectangles="0,0,0,0"/>
              </v:shape>
              <v:shape id="Vrije vorm: vorm 28" o:spid="_x0000_s1036" style="position:absolute;left:4770;top:6850;width:2170;height:539;rotation:-45;visibility:visible;mso-wrap-style:square;v-text-anchor:middle" coordsize="217024,53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" path="m,l217024,r,53939l,53939,,xe" fillcolor="#dfe5ec" stroked="f" strokeweight="0">
                <v:stroke joinstyle="miter"/>
                <v:path arrowok="t" o:connecttype="custom" o:connectlocs="0,0;217024,0;217024,53939;0,53939" o:connectangles="0,0,0,0"/>
              </v:shape>
              <v:shape id="Vrije vorm: vorm 29" o:spid="_x0000_s1037" style="position:absolute;left:4221;top:4838;width:539;height:2170;rotation:-45;visibility:visible;mso-wrap-style:square;v-text-anchor:middle" coordsize="53938,21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" path="m,l53939,r,217024l,217024,,xe" fillcolor="#dfe5ec" stroked="f" strokeweight="0">
                <v:stroke joinstyle="miter"/>
                <v:path arrowok="t" o:connecttype="custom" o:connectlocs="0,0;53939,0;53939,217024;0,217024" o:connectangles="0,0,0,0"/>
              </v:shape>
              <v:shape id="Vrije vorm: vorm 30" o:spid="_x0000_s1038" style="position:absolute;left:14668;top:7063;width:432;height:1736;rotation:-45;visibility:visible;mso-wrap-style:square;v-text-anchor:middle" coordsize="43150,17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" path="m,l43151,r,173619l,173619,,xe" fillcolor="#dfe5ec" stroked="f" strokeweight="0">
                <v:stroke joinstyle="miter"/>
                <v:path arrowok="t" o:connecttype="custom" o:connectlocs="0,0;43151,0;43151,173619;0,173619" o:connectangles="0,0,0,0"/>
              </v:shape>
              <v:shape id="Vrije vorm: vorm 31" o:spid="_x0000_s1039" style="position:absolute;left:10896;top:6057;width:1835;height:457;rotation:-45;visibility:visible;mso-wrap-style:square;v-text-anchor:middle" coordsize="183518,4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" path="m,l183519,r,45689l,45689,,xe" fillcolor="#dfe5ec" stroked="f" strokeweight="0">
                <v:stroke joinstyle="miter"/>
                <v:path arrowok="t" o:connecttype="custom" o:connectlocs="0,0;183519,0;183519,45689;0,45689" o:connectangles="0,0,0,0"/>
              </v:shape>
              <v:shape id="Vrije vorm: vorm 32" o:spid="_x0000_s1040" style="position:absolute;left:12725;top:7246;width:522;height:2098;rotation:-45;visibility:visible;mso-wrap-style:square;v-text-anchor:middle" coordsize="52161,20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" path="m,l52162,r,209791l,209791,,xe" fillcolor="#dfe5ec" stroked="f" strokeweight="0">
                <v:stroke joinstyle="miter"/>
                <v:path arrowok="t" o:connecttype="custom" o:connectlocs="0,0;52162,0;52162,209791;0,209791" o:connectangles="0,0,0,0"/>
              </v:shape>
              <v:shape id="Vrije vorm: vorm 33" o:spid="_x0000_s1041" style="position:absolute;left:16565;top:7292;width:810;height:202;rotation:-45;visibility:visible;mso-wrap-style:square;v-text-anchor:middle" coordsize="80971,2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" path="m,l80972,r,20180l,20180,,xe" fillcolor="#dfe5ec" stroked="f" strokeweight="0">
                <v:stroke joinstyle="miter"/>
                <v:path arrowok="t" o:connecttype="custom" o:connectlocs="0,0;80972,0;80972,20180;0,20180" o:connectangles="0,0,0,0"/>
              </v:shape>
              <v:shape id="Vrije vorm: vorm 34" o:spid="_x0000_s1042" style="position:absolute;left:2286;top:4594;width:208;height:837;rotation:-45;visibility:visible;mso-wrap-style:square;v-text-anchor:middle" coordsize="20814,8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" path="m,l20814,r,83637l,83637,,xe" fillcolor="#dfe5ec" stroked="f" strokeweight="0">
                <v:stroke joinstyle="miter"/>
                <v:path arrowok="t" o:connecttype="custom" o:connectlocs="0,0;20814,0;20814,83637;0,83637" o:connectangles="0,0,0,0"/>
              </v:shape>
              <v:shape id="Vrije vorm: vorm 35" o:spid="_x0000_s1043" style="position:absolute;left:5074;top:3368;width:1389;height:345;rotation:-45;visibility:visible;mso-wrap-style:square;v-text-anchor:middle" coordsize="138844,3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" path="m,l138845,r,34521l,34521,,xe" fillcolor="#dfe5ec" stroked="f" strokeweight="0">
                <v:stroke joinstyle="miter"/>
                <v:path arrowok="t" o:connecttype="custom" o:connectlocs="0,0;138845,0;138845,34521;0,34521" o:connectangles="0,0,0,0"/>
              </v:shape>
              <v:shape id="Vrije vorm: vorm 36" o:spid="_x0000_s1044" style="position:absolute;left:7353;top:3467;width:345;height:1388;rotation:-45;visibility:visible;mso-wrap-style:square;v-text-anchor:middle" coordsize="34520,138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" path="m,l34520,r,138845l,138845,,xe" fillcolor="#dfe5ec" stroked="f" strokeweight="0">
                <v:stroke joinstyle="miter"/>
                <v:path arrowok="t" o:connecttype="custom" o:connectlocs="0,0;34520,0;34520,138845;0,138845" o:connectangles="0,0,0,0"/>
              </v:shape>
              <v:shape id="Vrije vorm: vorm 37" o:spid="_x0000_s1045" style="position:absolute;left:11285;top:2979;width:345;height:1388;rotation:-45;visibility:visible;mso-wrap-style:square;v-text-anchor:middle" coordsize="34520,138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" path="m,l34521,r,138844l,138844,,xe" fillcolor="#dfe5ec" stroked="f" strokeweight="0">
                <v:stroke joinstyle="miter"/>
                <v:path arrowok="t" o:connecttype="custom" o:connectlocs="0,0;34521,0;34521,138844;0,138844" o:connectangles="0,0,0,0"/>
              </v:shape>
              <v:shape id="Vrije vorm: vorm 38" o:spid="_x0000_s1046" style="position:absolute;left:14676;top:3909;width:710;height:176;rotation:-45;visibility:visible;mso-wrap-style:square;v-text-anchor:middle" coordsize="71072,1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" path="m,l71072,r,17641l,17641,,xe" fillcolor="#dfe5ec" stroked="f" strokeweight="0">
                <v:stroke joinstyle="miter"/>
                <v:path arrowok="t" o:connecttype="custom" o:connectlocs="0,0;71072,0;71072,17641;0,17641" o:connectangles="0,0,0,0"/>
              </v:shape>
              <v:shape id="Vrije vorm: vorm 39" o:spid="_x0000_s1047" style="position:absolute;left:14142;top:4716;width:177;height:711;rotation:-45;visibility:visible;mso-wrap-style:square;v-text-anchor:middle" coordsize="17641,7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" path="m,l17642,r,71072l,71072,,xe" fillcolor="#dfe5ec" stroked="f" strokeweight="0">
                <v:stroke joinstyle="miter"/>
                <v:path arrowok="t" o:connecttype="custom" o:connectlocs="0,0;17642,0;17642,71072;0,71072" o:connectangles="0,0,0,0"/>
              </v:shape>
              <v:shape id="Vrije vorm: vorm 40" o:spid="_x0000_s1048" style="position:absolute;left:3558;top:1485;width:116;height:467;rotation:-45;visibility:visible;mso-wrap-style:square;v-text-anchor:middle" coordsize="11549,46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" path="m,l11549,r,46705l,46705,,xe" fillcolor="#dfe5ec" stroked="f" strokeweight="0">
                <v:stroke joinstyle="miter"/>
                <v:path arrowok="t" o:connecttype="custom" o:connectlocs="0,0;11549,0;11549,46705;0,46705" o:connectangles="0,0,0,0"/>
              </v:shape>
              <v:shape id="Vrije vorm: vorm 41" o:spid="_x0000_s1049" style="position:absolute;left:12725;top:1402;width:467;height:115;rotation:-45;visibility:visible;mso-wrap-style:square;v-text-anchor:middle" coordsize="46704,1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" path="m,l46704,r,11549l,11549,,xe" fillcolor="#dfe5ec" stroked="f" strokeweight="0">
                <v:stroke joinstyle="miter"/>
                <v:path arrowok="t" o:connecttype="custom" o:connectlocs="0,0;46704,0;46704,11549;0,11549" o:connectangles="0,0,0,0"/>
              </v:shape>
              <v:shape id="Vrije vorm: vorm 42" o:spid="_x0000_s1050" style="position:absolute;left:8397;width:467;height:115;rotation:-45;visibility:visible;mso-wrap-style:square;v-text-anchor:middle" coordsize="46704,1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" path="m,l46704,r,11549l,11549,,xe" fillcolor="#dfe5ec" stroked="f" strokeweight="0">
                <v:stroke joinstyle="miter"/>
                <v:path arrowok="t" o:connecttype="custom" o:connectlocs="0,0;46704,0;46704,11549;0,11549" o:connectangles="0,0,0,0"/>
              </v:shape>
              <v:shape id="Vrije vorm: vorm 43" o:spid="_x0000_s1051" style="position:absolute;left:4587;top:1127;width:467;height:116;rotation:-45;visibility:visible;mso-wrap-style:square;v-text-anchor:middle" coordsize="46704,1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" path="m,l46704,r,11549l,11549,,xe" fillcolor="#dfe5ec" stroked="f" strokeweight="0">
                <v:stroke joinstyle="miter"/>
                <v:path arrowok="t" o:connecttype="custom" o:connectlocs="0,0;46704,0;46704,11549;0,11549" o:connectangles="0,0,0,0"/>
              </v:shape>
            </v:group>
          </w:pict>
        </mc:Fallback>
      </mc:AlternateContent>
    </w:r>
    <w:r>
      <w:rPr>
        <w:noProof/>
      </w:rPr>
      <mc:AlternateContent>
        <mc:Choice Requires="wpg">
          <w:drawing>
            <wp:anchor distT="0" distB="0" distL="114300" distR="114300" simplePos="0" relativeHeight="251667456" behindDoc="1" locked="0" layoutInCell="1" allowOverlap="1" wp14:anchorId="1A4C0081" wp14:editId="70BC1021">
              <wp:simplePos x="0" y="0"/>
              <wp:positionH relativeFrom="column">
                <wp:posOffset>5113655</wp:posOffset>
              </wp:positionH>
              <wp:positionV relativeFrom="paragraph">
                <wp:posOffset>-434340</wp:posOffset>
              </wp:positionV>
              <wp:extent cx="828675" cy="711835"/>
              <wp:effectExtent l="0" t="0" r="28575" b="0"/>
              <wp:wrapNone/>
              <wp:docPr id="1930143214" name="Groep 44"/>
              <wp:cNvGraphicFramePr/>
              <a:graphic xmlns:a="http://schemas.openxmlformats.org/drawingml/2006/main">
                <a:graphicData uri="http://schemas.microsoft.com/office/word/2010/wordprocessingGroup">
                  <wpg:wgp>
                    <wpg:cNvGrpSpPr/>
                    <wpg:grpSpPr>
                      <a:xfrm>
                        <a:off x="0" y="0"/>
                        <a:ext cx="828675" cy="711835"/>
                        <a:chOff x="0" y="0"/>
                        <a:chExt cx="829006" cy="712394"/>
                      </a:xfrm>
                      <a:solidFill>
                        <a:schemeClr val="tx2"/>
                      </a:solidFill>
                    </wpg:grpSpPr>
                    <wps:wsp>
                      <wps:cNvPr id="55700792" name="Vrije vorm: vorm 3"/>
                      <wps:cNvSpPr/>
                      <wps:spPr>
                        <a:xfrm>
                          <a:off x="0" y="441960"/>
                          <a:ext cx="100262" cy="115619"/>
                        </a:xfrm>
                        <a:custGeom>
                          <a:avLst/>
                          <a:gdLst>
                            <a:gd name="connsiteX0" fmla="*/ 57746 w 100262"/>
                            <a:gd name="connsiteY0" fmla="*/ 72214 h 115619"/>
                            <a:gd name="connsiteX1" fmla="*/ 57746 w 100262"/>
                            <a:gd name="connsiteY1" fmla="*/ 55969 h 115619"/>
                            <a:gd name="connsiteX2" fmla="*/ 100262 w 100262"/>
                            <a:gd name="connsiteY2" fmla="*/ 55969 h 115619"/>
                            <a:gd name="connsiteX3" fmla="*/ 100262 w 100262"/>
                            <a:gd name="connsiteY3" fmla="*/ 64726 h 115619"/>
                            <a:gd name="connsiteX4" fmla="*/ 52669 w 100262"/>
                            <a:gd name="connsiteY4" fmla="*/ 115619 h 115619"/>
                            <a:gd name="connsiteX5" fmla="*/ 0 w 100262"/>
                            <a:gd name="connsiteY5" fmla="*/ 57873 h 115619"/>
                            <a:gd name="connsiteX6" fmla="*/ 52035 w 100262"/>
                            <a:gd name="connsiteY6" fmla="*/ 0 h 115619"/>
                            <a:gd name="connsiteX7" fmla="*/ 97978 w 100262"/>
                            <a:gd name="connsiteY7" fmla="*/ 36805 h 115619"/>
                            <a:gd name="connsiteX8" fmla="*/ 79068 w 100262"/>
                            <a:gd name="connsiteY8" fmla="*/ 36805 h 115619"/>
                            <a:gd name="connsiteX9" fmla="*/ 52035 w 100262"/>
                            <a:gd name="connsiteY9" fmla="*/ 17133 h 115619"/>
                            <a:gd name="connsiteX10" fmla="*/ 19164 w 100262"/>
                            <a:gd name="connsiteY10" fmla="*/ 57746 h 115619"/>
                            <a:gd name="connsiteX11" fmla="*/ 52669 w 100262"/>
                            <a:gd name="connsiteY11" fmla="*/ 98739 h 115619"/>
                            <a:gd name="connsiteX12" fmla="*/ 82241 w 100262"/>
                            <a:gd name="connsiteY12" fmla="*/ 72087 h 115619"/>
                            <a:gd name="connsiteX13" fmla="*/ 57746 w 100262"/>
                            <a:gd name="connsiteY13" fmla="*/ 72087 h 1156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0262" h="115619">
                              <a:moveTo>
                                <a:pt x="57746" y="72214"/>
                              </a:moveTo>
                              <a:lnTo>
                                <a:pt x="57746" y="55969"/>
                              </a:lnTo>
                              <a:lnTo>
                                <a:pt x="100262" y="55969"/>
                              </a:lnTo>
                              <a:lnTo>
                                <a:pt x="100262" y="64726"/>
                              </a:lnTo>
                              <a:cubicBezTo>
                                <a:pt x="100262" y="95693"/>
                                <a:pt x="80083" y="115619"/>
                                <a:pt x="52669" y="115619"/>
                              </a:cubicBezTo>
                              <a:cubicBezTo>
                                <a:pt x="22591" y="115619"/>
                                <a:pt x="0" y="92267"/>
                                <a:pt x="0" y="57873"/>
                              </a:cubicBezTo>
                              <a:cubicBezTo>
                                <a:pt x="0" y="23479"/>
                                <a:pt x="22844" y="0"/>
                                <a:pt x="52035" y="0"/>
                              </a:cubicBezTo>
                              <a:cubicBezTo>
                                <a:pt x="77799" y="0"/>
                                <a:pt x="93663" y="14595"/>
                                <a:pt x="97978" y="36805"/>
                              </a:cubicBezTo>
                              <a:lnTo>
                                <a:pt x="79068" y="36805"/>
                              </a:lnTo>
                              <a:cubicBezTo>
                                <a:pt x="74499" y="24749"/>
                                <a:pt x="67011" y="17133"/>
                                <a:pt x="52035" y="17133"/>
                              </a:cubicBezTo>
                              <a:cubicBezTo>
                                <a:pt x="32109" y="17133"/>
                                <a:pt x="19164" y="34140"/>
                                <a:pt x="19164" y="57746"/>
                              </a:cubicBezTo>
                              <a:cubicBezTo>
                                <a:pt x="19164" y="81352"/>
                                <a:pt x="31982" y="98739"/>
                                <a:pt x="52669" y="98739"/>
                              </a:cubicBezTo>
                              <a:cubicBezTo>
                                <a:pt x="69676" y="98739"/>
                                <a:pt x="79829" y="87825"/>
                                <a:pt x="82241" y="72087"/>
                              </a:cubicBezTo>
                              <a:lnTo>
                                <a:pt x="57746" y="72087"/>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5872109" name="Vrije vorm: vorm 4"/>
                      <wps:cNvSpPr/>
                      <wps:spPr>
                        <a:xfrm>
                          <a:off x="121920" y="441960"/>
                          <a:ext cx="73102" cy="112065"/>
                        </a:xfrm>
                        <a:custGeom>
                          <a:avLst/>
                          <a:gdLst>
                            <a:gd name="connsiteX0" fmla="*/ 73103 w 73102"/>
                            <a:gd name="connsiteY0" fmla="*/ 0 h 112065"/>
                            <a:gd name="connsiteX1" fmla="*/ 73103 w 73102"/>
                            <a:gd name="connsiteY1" fmla="*/ 16753 h 112065"/>
                            <a:gd name="connsiteX2" fmla="*/ 18529 w 73102"/>
                            <a:gd name="connsiteY2" fmla="*/ 16753 h 112065"/>
                            <a:gd name="connsiteX3" fmla="*/ 18529 w 73102"/>
                            <a:gd name="connsiteY3" fmla="*/ 46324 h 112065"/>
                            <a:gd name="connsiteX4" fmla="*/ 67899 w 73102"/>
                            <a:gd name="connsiteY4" fmla="*/ 46324 h 112065"/>
                            <a:gd name="connsiteX5" fmla="*/ 67899 w 73102"/>
                            <a:gd name="connsiteY5" fmla="*/ 62950 h 112065"/>
                            <a:gd name="connsiteX6" fmla="*/ 18529 w 73102"/>
                            <a:gd name="connsiteY6" fmla="*/ 62950 h 112065"/>
                            <a:gd name="connsiteX7" fmla="*/ 18529 w 73102"/>
                            <a:gd name="connsiteY7" fmla="*/ 95060 h 112065"/>
                            <a:gd name="connsiteX8" fmla="*/ 73103 w 73102"/>
                            <a:gd name="connsiteY8" fmla="*/ 95060 h 112065"/>
                            <a:gd name="connsiteX9" fmla="*/ 73103 w 73102"/>
                            <a:gd name="connsiteY9" fmla="*/ 112066 h 112065"/>
                            <a:gd name="connsiteX10" fmla="*/ 0 w 73102"/>
                            <a:gd name="connsiteY10" fmla="*/ 112066 h 112065"/>
                            <a:gd name="connsiteX11" fmla="*/ 0 w 73102"/>
                            <a:gd name="connsiteY11" fmla="*/ 127 h 112065"/>
                            <a:gd name="connsiteX12" fmla="*/ 73103 w 73102"/>
                            <a:gd name="connsiteY12" fmla="*/ 127 h 112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02" h="112065">
                              <a:moveTo>
                                <a:pt x="73103" y="0"/>
                              </a:moveTo>
                              <a:lnTo>
                                <a:pt x="73103" y="16753"/>
                              </a:lnTo>
                              <a:lnTo>
                                <a:pt x="18529" y="16753"/>
                              </a:lnTo>
                              <a:lnTo>
                                <a:pt x="18529" y="46324"/>
                              </a:lnTo>
                              <a:lnTo>
                                <a:pt x="67899" y="46324"/>
                              </a:lnTo>
                              <a:lnTo>
                                <a:pt x="67899" y="62950"/>
                              </a:lnTo>
                              <a:lnTo>
                                <a:pt x="18529" y="62950"/>
                              </a:lnTo>
                              <a:lnTo>
                                <a:pt x="18529" y="95060"/>
                              </a:lnTo>
                              <a:lnTo>
                                <a:pt x="73103" y="95060"/>
                              </a:lnTo>
                              <a:lnTo>
                                <a:pt x="73103" y="112066"/>
                              </a:lnTo>
                              <a:lnTo>
                                <a:pt x="0" y="112066"/>
                              </a:lnTo>
                              <a:lnTo>
                                <a:pt x="0" y="127"/>
                              </a:lnTo>
                              <a:lnTo>
                                <a:pt x="73103" y="127"/>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0948380" name="Vrije vorm: vorm 5"/>
                      <wps:cNvSpPr/>
                      <wps:spPr>
                        <a:xfrm>
                          <a:off x="216408" y="441960"/>
                          <a:ext cx="110796" cy="111938"/>
                        </a:xfrm>
                        <a:custGeom>
                          <a:avLst/>
                          <a:gdLst>
                            <a:gd name="connsiteX0" fmla="*/ 48862 w 110796"/>
                            <a:gd name="connsiteY0" fmla="*/ 111939 h 111938"/>
                            <a:gd name="connsiteX1" fmla="*/ 18022 w 110796"/>
                            <a:gd name="connsiteY1" fmla="*/ 34014 h 111938"/>
                            <a:gd name="connsiteX2" fmla="*/ 18022 w 110796"/>
                            <a:gd name="connsiteY2" fmla="*/ 111939 h 111938"/>
                            <a:gd name="connsiteX3" fmla="*/ 0 w 110796"/>
                            <a:gd name="connsiteY3" fmla="*/ 111939 h 111938"/>
                            <a:gd name="connsiteX4" fmla="*/ 0 w 110796"/>
                            <a:gd name="connsiteY4" fmla="*/ 0 h 111938"/>
                            <a:gd name="connsiteX5" fmla="*/ 21702 w 110796"/>
                            <a:gd name="connsiteY5" fmla="*/ 0 h 111938"/>
                            <a:gd name="connsiteX6" fmla="*/ 55843 w 110796"/>
                            <a:gd name="connsiteY6" fmla="*/ 86048 h 111938"/>
                            <a:gd name="connsiteX7" fmla="*/ 89602 w 110796"/>
                            <a:gd name="connsiteY7" fmla="*/ 0 h 111938"/>
                            <a:gd name="connsiteX8" fmla="*/ 110796 w 110796"/>
                            <a:gd name="connsiteY8" fmla="*/ 0 h 111938"/>
                            <a:gd name="connsiteX9" fmla="*/ 110796 w 110796"/>
                            <a:gd name="connsiteY9" fmla="*/ 111939 h 111938"/>
                            <a:gd name="connsiteX10" fmla="*/ 92520 w 110796"/>
                            <a:gd name="connsiteY10" fmla="*/ 111939 h 111938"/>
                            <a:gd name="connsiteX11" fmla="*/ 92520 w 110796"/>
                            <a:gd name="connsiteY11" fmla="*/ 34014 h 111938"/>
                            <a:gd name="connsiteX12" fmla="*/ 62442 w 110796"/>
                            <a:gd name="connsiteY12" fmla="*/ 111939 h 111938"/>
                            <a:gd name="connsiteX13" fmla="*/ 48989 w 110796"/>
                            <a:gd name="connsiteY13" fmla="*/ 111939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10796" h="111938">
                              <a:moveTo>
                                <a:pt x="48862" y="111939"/>
                              </a:moveTo>
                              <a:lnTo>
                                <a:pt x="18022" y="34014"/>
                              </a:lnTo>
                              <a:lnTo>
                                <a:pt x="18022" y="111939"/>
                              </a:lnTo>
                              <a:lnTo>
                                <a:pt x="0" y="111939"/>
                              </a:lnTo>
                              <a:lnTo>
                                <a:pt x="0" y="0"/>
                              </a:lnTo>
                              <a:lnTo>
                                <a:pt x="21702" y="0"/>
                              </a:lnTo>
                              <a:lnTo>
                                <a:pt x="55843" y="86048"/>
                              </a:lnTo>
                              <a:lnTo>
                                <a:pt x="89602" y="0"/>
                              </a:lnTo>
                              <a:lnTo>
                                <a:pt x="110796" y="0"/>
                              </a:lnTo>
                              <a:lnTo>
                                <a:pt x="110796" y="111939"/>
                              </a:lnTo>
                              <a:lnTo>
                                <a:pt x="92520" y="111939"/>
                              </a:lnTo>
                              <a:lnTo>
                                <a:pt x="92520" y="34014"/>
                              </a:lnTo>
                              <a:lnTo>
                                <a:pt x="62442" y="111939"/>
                              </a:lnTo>
                              <a:lnTo>
                                <a:pt x="48989" y="111939"/>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9793880" name="Vrije vorm: vorm 6"/>
                      <wps:cNvSpPr/>
                      <wps:spPr>
                        <a:xfrm>
                          <a:off x="356616" y="441960"/>
                          <a:ext cx="73102" cy="112065"/>
                        </a:xfrm>
                        <a:custGeom>
                          <a:avLst/>
                          <a:gdLst>
                            <a:gd name="connsiteX0" fmla="*/ 73103 w 73102"/>
                            <a:gd name="connsiteY0" fmla="*/ 0 h 112065"/>
                            <a:gd name="connsiteX1" fmla="*/ 73103 w 73102"/>
                            <a:gd name="connsiteY1" fmla="*/ 16753 h 112065"/>
                            <a:gd name="connsiteX2" fmla="*/ 18529 w 73102"/>
                            <a:gd name="connsiteY2" fmla="*/ 16753 h 112065"/>
                            <a:gd name="connsiteX3" fmla="*/ 18529 w 73102"/>
                            <a:gd name="connsiteY3" fmla="*/ 46324 h 112065"/>
                            <a:gd name="connsiteX4" fmla="*/ 67899 w 73102"/>
                            <a:gd name="connsiteY4" fmla="*/ 46324 h 112065"/>
                            <a:gd name="connsiteX5" fmla="*/ 67899 w 73102"/>
                            <a:gd name="connsiteY5" fmla="*/ 62950 h 112065"/>
                            <a:gd name="connsiteX6" fmla="*/ 18529 w 73102"/>
                            <a:gd name="connsiteY6" fmla="*/ 62950 h 112065"/>
                            <a:gd name="connsiteX7" fmla="*/ 18529 w 73102"/>
                            <a:gd name="connsiteY7" fmla="*/ 95060 h 112065"/>
                            <a:gd name="connsiteX8" fmla="*/ 73103 w 73102"/>
                            <a:gd name="connsiteY8" fmla="*/ 95060 h 112065"/>
                            <a:gd name="connsiteX9" fmla="*/ 73103 w 73102"/>
                            <a:gd name="connsiteY9" fmla="*/ 112066 h 112065"/>
                            <a:gd name="connsiteX10" fmla="*/ 0 w 73102"/>
                            <a:gd name="connsiteY10" fmla="*/ 112066 h 112065"/>
                            <a:gd name="connsiteX11" fmla="*/ 0 w 73102"/>
                            <a:gd name="connsiteY11" fmla="*/ 127 h 112065"/>
                            <a:gd name="connsiteX12" fmla="*/ 73103 w 73102"/>
                            <a:gd name="connsiteY12" fmla="*/ 127 h 112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02" h="112065">
                              <a:moveTo>
                                <a:pt x="73103" y="0"/>
                              </a:moveTo>
                              <a:lnTo>
                                <a:pt x="73103" y="16753"/>
                              </a:lnTo>
                              <a:lnTo>
                                <a:pt x="18529" y="16753"/>
                              </a:lnTo>
                              <a:lnTo>
                                <a:pt x="18529" y="46324"/>
                              </a:lnTo>
                              <a:lnTo>
                                <a:pt x="67899" y="46324"/>
                              </a:lnTo>
                              <a:lnTo>
                                <a:pt x="67899" y="62950"/>
                              </a:lnTo>
                              <a:lnTo>
                                <a:pt x="18529" y="62950"/>
                              </a:lnTo>
                              <a:lnTo>
                                <a:pt x="18529" y="95060"/>
                              </a:lnTo>
                              <a:lnTo>
                                <a:pt x="73103" y="95060"/>
                              </a:lnTo>
                              <a:lnTo>
                                <a:pt x="73103" y="112066"/>
                              </a:lnTo>
                              <a:lnTo>
                                <a:pt x="0" y="112066"/>
                              </a:lnTo>
                              <a:lnTo>
                                <a:pt x="0" y="127"/>
                              </a:lnTo>
                              <a:lnTo>
                                <a:pt x="73103" y="127"/>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764566" name="Vrije vorm: vorm 7"/>
                      <wps:cNvSpPr/>
                      <wps:spPr>
                        <a:xfrm>
                          <a:off x="451104" y="441960"/>
                          <a:ext cx="73102" cy="112065"/>
                        </a:xfrm>
                        <a:custGeom>
                          <a:avLst/>
                          <a:gdLst>
                            <a:gd name="connsiteX0" fmla="*/ 73103 w 73102"/>
                            <a:gd name="connsiteY0" fmla="*/ 0 h 112065"/>
                            <a:gd name="connsiteX1" fmla="*/ 73103 w 73102"/>
                            <a:gd name="connsiteY1" fmla="*/ 16753 h 112065"/>
                            <a:gd name="connsiteX2" fmla="*/ 18530 w 73102"/>
                            <a:gd name="connsiteY2" fmla="*/ 16753 h 112065"/>
                            <a:gd name="connsiteX3" fmla="*/ 18530 w 73102"/>
                            <a:gd name="connsiteY3" fmla="*/ 46324 h 112065"/>
                            <a:gd name="connsiteX4" fmla="*/ 67899 w 73102"/>
                            <a:gd name="connsiteY4" fmla="*/ 46324 h 112065"/>
                            <a:gd name="connsiteX5" fmla="*/ 67899 w 73102"/>
                            <a:gd name="connsiteY5" fmla="*/ 62950 h 112065"/>
                            <a:gd name="connsiteX6" fmla="*/ 18530 w 73102"/>
                            <a:gd name="connsiteY6" fmla="*/ 62950 h 112065"/>
                            <a:gd name="connsiteX7" fmla="*/ 18530 w 73102"/>
                            <a:gd name="connsiteY7" fmla="*/ 95060 h 112065"/>
                            <a:gd name="connsiteX8" fmla="*/ 73103 w 73102"/>
                            <a:gd name="connsiteY8" fmla="*/ 95060 h 112065"/>
                            <a:gd name="connsiteX9" fmla="*/ 73103 w 73102"/>
                            <a:gd name="connsiteY9" fmla="*/ 112066 h 112065"/>
                            <a:gd name="connsiteX10" fmla="*/ 0 w 73102"/>
                            <a:gd name="connsiteY10" fmla="*/ 112066 h 112065"/>
                            <a:gd name="connsiteX11" fmla="*/ 0 w 73102"/>
                            <a:gd name="connsiteY11" fmla="*/ 127 h 112065"/>
                            <a:gd name="connsiteX12" fmla="*/ 73103 w 73102"/>
                            <a:gd name="connsiteY12" fmla="*/ 127 h 112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02" h="112065">
                              <a:moveTo>
                                <a:pt x="73103" y="0"/>
                              </a:moveTo>
                              <a:lnTo>
                                <a:pt x="73103" y="16753"/>
                              </a:lnTo>
                              <a:lnTo>
                                <a:pt x="18530" y="16753"/>
                              </a:lnTo>
                              <a:lnTo>
                                <a:pt x="18530" y="46324"/>
                              </a:lnTo>
                              <a:lnTo>
                                <a:pt x="67899" y="46324"/>
                              </a:lnTo>
                              <a:lnTo>
                                <a:pt x="67899" y="62950"/>
                              </a:lnTo>
                              <a:lnTo>
                                <a:pt x="18530" y="62950"/>
                              </a:lnTo>
                              <a:lnTo>
                                <a:pt x="18530" y="95060"/>
                              </a:lnTo>
                              <a:lnTo>
                                <a:pt x="73103" y="95060"/>
                              </a:lnTo>
                              <a:lnTo>
                                <a:pt x="73103" y="112066"/>
                              </a:lnTo>
                              <a:lnTo>
                                <a:pt x="0" y="112066"/>
                              </a:lnTo>
                              <a:lnTo>
                                <a:pt x="0" y="127"/>
                              </a:lnTo>
                              <a:lnTo>
                                <a:pt x="73103" y="127"/>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3313984" name="Vrije vorm: vorm 8"/>
                      <wps:cNvSpPr/>
                      <wps:spPr>
                        <a:xfrm>
                          <a:off x="548640" y="441960"/>
                          <a:ext cx="90109" cy="111938"/>
                        </a:xfrm>
                        <a:custGeom>
                          <a:avLst/>
                          <a:gdLst>
                            <a:gd name="connsiteX0" fmla="*/ 90110 w 90109"/>
                            <a:gd name="connsiteY0" fmla="*/ 111939 h 111938"/>
                            <a:gd name="connsiteX1" fmla="*/ 75514 w 90109"/>
                            <a:gd name="connsiteY1" fmla="*/ 111939 h 111938"/>
                            <a:gd name="connsiteX2" fmla="*/ 18276 w 90109"/>
                            <a:gd name="connsiteY2" fmla="*/ 30460 h 111938"/>
                            <a:gd name="connsiteX3" fmla="*/ 18276 w 90109"/>
                            <a:gd name="connsiteY3" fmla="*/ 111939 h 111938"/>
                            <a:gd name="connsiteX4" fmla="*/ 0 w 90109"/>
                            <a:gd name="connsiteY4" fmla="*/ 111939 h 111938"/>
                            <a:gd name="connsiteX5" fmla="*/ 0 w 90109"/>
                            <a:gd name="connsiteY5" fmla="*/ 0 h 111938"/>
                            <a:gd name="connsiteX6" fmla="*/ 17895 w 90109"/>
                            <a:gd name="connsiteY6" fmla="*/ 0 h 111938"/>
                            <a:gd name="connsiteX7" fmla="*/ 71834 w 90109"/>
                            <a:gd name="connsiteY7" fmla="*/ 77672 h 111938"/>
                            <a:gd name="connsiteX8" fmla="*/ 71834 w 90109"/>
                            <a:gd name="connsiteY8" fmla="*/ 0 h 111938"/>
                            <a:gd name="connsiteX9" fmla="*/ 90110 w 90109"/>
                            <a:gd name="connsiteY9" fmla="*/ 0 h 111938"/>
                            <a:gd name="connsiteX10" fmla="*/ 90110 w 90109"/>
                            <a:gd name="connsiteY10" fmla="*/ 111939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0109" h="111938">
                              <a:moveTo>
                                <a:pt x="90110" y="111939"/>
                              </a:moveTo>
                              <a:lnTo>
                                <a:pt x="75514" y="111939"/>
                              </a:lnTo>
                              <a:lnTo>
                                <a:pt x="18276" y="30460"/>
                              </a:lnTo>
                              <a:lnTo>
                                <a:pt x="18276" y="111939"/>
                              </a:lnTo>
                              <a:lnTo>
                                <a:pt x="0" y="111939"/>
                              </a:lnTo>
                              <a:lnTo>
                                <a:pt x="0" y="0"/>
                              </a:lnTo>
                              <a:lnTo>
                                <a:pt x="17895" y="0"/>
                              </a:lnTo>
                              <a:lnTo>
                                <a:pt x="71834" y="77672"/>
                              </a:lnTo>
                              <a:lnTo>
                                <a:pt x="71834" y="0"/>
                              </a:lnTo>
                              <a:lnTo>
                                <a:pt x="90110" y="0"/>
                              </a:lnTo>
                              <a:lnTo>
                                <a:pt x="90110" y="111939"/>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5550908" name="Vrije vorm: vorm 9"/>
                      <wps:cNvSpPr/>
                      <wps:spPr>
                        <a:xfrm>
                          <a:off x="649224" y="441960"/>
                          <a:ext cx="93408" cy="111938"/>
                        </a:xfrm>
                        <a:custGeom>
                          <a:avLst/>
                          <a:gdLst>
                            <a:gd name="connsiteX0" fmla="*/ 0 w 93408"/>
                            <a:gd name="connsiteY0" fmla="*/ 0 h 111938"/>
                            <a:gd name="connsiteX1" fmla="*/ 93409 w 93408"/>
                            <a:gd name="connsiteY1" fmla="*/ 0 h 111938"/>
                            <a:gd name="connsiteX2" fmla="*/ 93409 w 93408"/>
                            <a:gd name="connsiteY2" fmla="*/ 16753 h 111938"/>
                            <a:gd name="connsiteX3" fmla="*/ 56223 w 93408"/>
                            <a:gd name="connsiteY3" fmla="*/ 16753 h 111938"/>
                            <a:gd name="connsiteX4" fmla="*/ 56223 w 93408"/>
                            <a:gd name="connsiteY4" fmla="*/ 111939 h 111938"/>
                            <a:gd name="connsiteX5" fmla="*/ 37313 w 93408"/>
                            <a:gd name="connsiteY5" fmla="*/ 111939 h 111938"/>
                            <a:gd name="connsiteX6" fmla="*/ 37313 w 93408"/>
                            <a:gd name="connsiteY6" fmla="*/ 16753 h 111938"/>
                            <a:gd name="connsiteX7" fmla="*/ 127 w 93408"/>
                            <a:gd name="connsiteY7" fmla="*/ 16753 h 111938"/>
                            <a:gd name="connsiteX8" fmla="*/ 127 w 93408"/>
                            <a:gd name="connsiteY8" fmla="*/ 0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3408" h="111938">
                              <a:moveTo>
                                <a:pt x="0" y="0"/>
                              </a:moveTo>
                              <a:lnTo>
                                <a:pt x="93409" y="0"/>
                              </a:lnTo>
                              <a:lnTo>
                                <a:pt x="93409" y="16753"/>
                              </a:lnTo>
                              <a:lnTo>
                                <a:pt x="56223" y="16753"/>
                              </a:lnTo>
                              <a:lnTo>
                                <a:pt x="56223" y="111939"/>
                              </a:lnTo>
                              <a:lnTo>
                                <a:pt x="37313" y="111939"/>
                              </a:lnTo>
                              <a:lnTo>
                                <a:pt x="37313" y="16753"/>
                              </a:lnTo>
                              <a:lnTo>
                                <a:pt x="127" y="16753"/>
                              </a:lnTo>
                              <a:lnTo>
                                <a:pt x="127" y="0"/>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421657" name="Vrije vorm: vorm 10"/>
                      <wps:cNvSpPr/>
                      <wps:spPr>
                        <a:xfrm>
                          <a:off x="755904" y="441960"/>
                          <a:ext cx="73102" cy="112065"/>
                        </a:xfrm>
                        <a:custGeom>
                          <a:avLst/>
                          <a:gdLst>
                            <a:gd name="connsiteX0" fmla="*/ 73103 w 73102"/>
                            <a:gd name="connsiteY0" fmla="*/ 0 h 112065"/>
                            <a:gd name="connsiteX1" fmla="*/ 73103 w 73102"/>
                            <a:gd name="connsiteY1" fmla="*/ 16753 h 112065"/>
                            <a:gd name="connsiteX2" fmla="*/ 18530 w 73102"/>
                            <a:gd name="connsiteY2" fmla="*/ 16753 h 112065"/>
                            <a:gd name="connsiteX3" fmla="*/ 18530 w 73102"/>
                            <a:gd name="connsiteY3" fmla="*/ 46324 h 112065"/>
                            <a:gd name="connsiteX4" fmla="*/ 67900 w 73102"/>
                            <a:gd name="connsiteY4" fmla="*/ 46324 h 112065"/>
                            <a:gd name="connsiteX5" fmla="*/ 67900 w 73102"/>
                            <a:gd name="connsiteY5" fmla="*/ 62950 h 112065"/>
                            <a:gd name="connsiteX6" fmla="*/ 18530 w 73102"/>
                            <a:gd name="connsiteY6" fmla="*/ 62950 h 112065"/>
                            <a:gd name="connsiteX7" fmla="*/ 18530 w 73102"/>
                            <a:gd name="connsiteY7" fmla="*/ 95060 h 112065"/>
                            <a:gd name="connsiteX8" fmla="*/ 73103 w 73102"/>
                            <a:gd name="connsiteY8" fmla="*/ 95060 h 112065"/>
                            <a:gd name="connsiteX9" fmla="*/ 73103 w 73102"/>
                            <a:gd name="connsiteY9" fmla="*/ 112066 h 112065"/>
                            <a:gd name="connsiteX10" fmla="*/ 0 w 73102"/>
                            <a:gd name="connsiteY10" fmla="*/ 112066 h 112065"/>
                            <a:gd name="connsiteX11" fmla="*/ 0 w 73102"/>
                            <a:gd name="connsiteY11" fmla="*/ 127 h 112065"/>
                            <a:gd name="connsiteX12" fmla="*/ 73103 w 73102"/>
                            <a:gd name="connsiteY12" fmla="*/ 127 h 112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02" h="112065">
                              <a:moveTo>
                                <a:pt x="73103" y="0"/>
                              </a:moveTo>
                              <a:lnTo>
                                <a:pt x="73103" y="16753"/>
                              </a:lnTo>
                              <a:lnTo>
                                <a:pt x="18530" y="16753"/>
                              </a:lnTo>
                              <a:lnTo>
                                <a:pt x="18530" y="46324"/>
                              </a:lnTo>
                              <a:lnTo>
                                <a:pt x="67900" y="46324"/>
                              </a:lnTo>
                              <a:lnTo>
                                <a:pt x="67900" y="62950"/>
                              </a:lnTo>
                              <a:lnTo>
                                <a:pt x="18530" y="62950"/>
                              </a:lnTo>
                              <a:lnTo>
                                <a:pt x="18530" y="95060"/>
                              </a:lnTo>
                              <a:lnTo>
                                <a:pt x="73103" y="95060"/>
                              </a:lnTo>
                              <a:lnTo>
                                <a:pt x="73103" y="112066"/>
                              </a:lnTo>
                              <a:lnTo>
                                <a:pt x="0" y="112066"/>
                              </a:lnTo>
                              <a:lnTo>
                                <a:pt x="0" y="127"/>
                              </a:lnTo>
                              <a:lnTo>
                                <a:pt x="73103" y="127"/>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6390065" name="Vrije vorm: vorm 11"/>
                      <wps:cNvSpPr/>
                      <wps:spPr>
                        <a:xfrm>
                          <a:off x="164592" y="600456"/>
                          <a:ext cx="88713" cy="111938"/>
                        </a:xfrm>
                        <a:custGeom>
                          <a:avLst/>
                          <a:gdLst>
                            <a:gd name="connsiteX0" fmla="*/ 88587 w 88713"/>
                            <a:gd name="connsiteY0" fmla="*/ 80590 h 111938"/>
                            <a:gd name="connsiteX1" fmla="*/ 51401 w 88713"/>
                            <a:gd name="connsiteY1" fmla="*/ 111939 h 111938"/>
                            <a:gd name="connsiteX2" fmla="*/ 0 w 88713"/>
                            <a:gd name="connsiteY2" fmla="*/ 111939 h 111938"/>
                            <a:gd name="connsiteX3" fmla="*/ 0 w 88713"/>
                            <a:gd name="connsiteY3" fmla="*/ 0 h 111938"/>
                            <a:gd name="connsiteX4" fmla="*/ 47974 w 88713"/>
                            <a:gd name="connsiteY4" fmla="*/ 0 h 111938"/>
                            <a:gd name="connsiteX5" fmla="*/ 85414 w 88713"/>
                            <a:gd name="connsiteY5" fmla="*/ 30460 h 111938"/>
                            <a:gd name="connsiteX6" fmla="*/ 70438 w 88713"/>
                            <a:gd name="connsiteY6" fmla="*/ 54193 h 111938"/>
                            <a:gd name="connsiteX7" fmla="*/ 88713 w 88713"/>
                            <a:gd name="connsiteY7" fmla="*/ 80590 h 111938"/>
                            <a:gd name="connsiteX8" fmla="*/ 44674 w 88713"/>
                            <a:gd name="connsiteY8" fmla="*/ 44293 h 111938"/>
                            <a:gd name="connsiteX9" fmla="*/ 57746 w 88713"/>
                            <a:gd name="connsiteY9" fmla="*/ 34140 h 111938"/>
                            <a:gd name="connsiteX10" fmla="*/ 44674 w 88713"/>
                            <a:gd name="connsiteY10" fmla="*/ 24114 h 111938"/>
                            <a:gd name="connsiteX11" fmla="*/ 27921 w 88713"/>
                            <a:gd name="connsiteY11" fmla="*/ 24114 h 111938"/>
                            <a:gd name="connsiteX12" fmla="*/ 27921 w 88713"/>
                            <a:gd name="connsiteY12" fmla="*/ 44420 h 111938"/>
                            <a:gd name="connsiteX13" fmla="*/ 44674 w 88713"/>
                            <a:gd name="connsiteY13" fmla="*/ 44420 h 111938"/>
                            <a:gd name="connsiteX14" fmla="*/ 27921 w 88713"/>
                            <a:gd name="connsiteY14" fmla="*/ 87825 h 111938"/>
                            <a:gd name="connsiteX15" fmla="*/ 47593 w 88713"/>
                            <a:gd name="connsiteY15" fmla="*/ 87825 h 111938"/>
                            <a:gd name="connsiteX16" fmla="*/ 60411 w 88713"/>
                            <a:gd name="connsiteY16" fmla="*/ 77037 h 111938"/>
                            <a:gd name="connsiteX17" fmla="*/ 47593 w 88713"/>
                            <a:gd name="connsiteY17" fmla="*/ 66123 h 111938"/>
                            <a:gd name="connsiteX18" fmla="*/ 27921 w 88713"/>
                            <a:gd name="connsiteY18" fmla="*/ 66123 h 111938"/>
                            <a:gd name="connsiteX19" fmla="*/ 27921 w 88713"/>
                            <a:gd name="connsiteY19" fmla="*/ 87825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8713" h="111938">
                              <a:moveTo>
                                <a:pt x="88587" y="80590"/>
                              </a:moveTo>
                              <a:cubicBezTo>
                                <a:pt x="88587" y="100897"/>
                                <a:pt x="74753" y="111939"/>
                                <a:pt x="51401" y="111939"/>
                              </a:cubicBezTo>
                              <a:lnTo>
                                <a:pt x="0" y="111939"/>
                              </a:lnTo>
                              <a:lnTo>
                                <a:pt x="0" y="0"/>
                              </a:lnTo>
                              <a:lnTo>
                                <a:pt x="47974" y="0"/>
                              </a:lnTo>
                              <a:cubicBezTo>
                                <a:pt x="71326" y="0"/>
                                <a:pt x="85414" y="10407"/>
                                <a:pt x="85414" y="30460"/>
                              </a:cubicBezTo>
                              <a:cubicBezTo>
                                <a:pt x="85414" y="42516"/>
                                <a:pt x="78687" y="51273"/>
                                <a:pt x="70438" y="54193"/>
                              </a:cubicBezTo>
                              <a:cubicBezTo>
                                <a:pt x="80972" y="57619"/>
                                <a:pt x="88713" y="68026"/>
                                <a:pt x="88713" y="80590"/>
                              </a:cubicBezTo>
                              <a:close/>
                              <a:moveTo>
                                <a:pt x="44674" y="44293"/>
                              </a:moveTo>
                              <a:cubicBezTo>
                                <a:pt x="53304" y="44293"/>
                                <a:pt x="57746" y="40993"/>
                                <a:pt x="57746" y="34140"/>
                              </a:cubicBezTo>
                              <a:cubicBezTo>
                                <a:pt x="57746" y="27287"/>
                                <a:pt x="53177" y="24114"/>
                                <a:pt x="44674" y="24114"/>
                              </a:cubicBezTo>
                              <a:lnTo>
                                <a:pt x="27921" y="24114"/>
                              </a:lnTo>
                              <a:lnTo>
                                <a:pt x="27921" y="44420"/>
                              </a:lnTo>
                              <a:lnTo>
                                <a:pt x="44674" y="44420"/>
                              </a:lnTo>
                              <a:close/>
                              <a:moveTo>
                                <a:pt x="27921" y="87825"/>
                              </a:moveTo>
                              <a:lnTo>
                                <a:pt x="47593" y="87825"/>
                              </a:lnTo>
                              <a:cubicBezTo>
                                <a:pt x="55843" y="87825"/>
                                <a:pt x="60411" y="83510"/>
                                <a:pt x="60411" y="77037"/>
                              </a:cubicBezTo>
                              <a:cubicBezTo>
                                <a:pt x="60411" y="70310"/>
                                <a:pt x="55843" y="66123"/>
                                <a:pt x="47593" y="66123"/>
                              </a:cubicBezTo>
                              <a:lnTo>
                                <a:pt x="27921" y="66123"/>
                              </a:lnTo>
                              <a:lnTo>
                                <a:pt x="27921" y="87825"/>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7578571" name="Vrije vorm: vorm 12"/>
                      <wps:cNvSpPr/>
                      <wps:spPr>
                        <a:xfrm>
                          <a:off x="274320" y="600456"/>
                          <a:ext cx="95059" cy="111938"/>
                        </a:xfrm>
                        <a:custGeom>
                          <a:avLst/>
                          <a:gdLst>
                            <a:gd name="connsiteX0" fmla="*/ 28937 w 95059"/>
                            <a:gd name="connsiteY0" fmla="*/ 74880 h 111938"/>
                            <a:gd name="connsiteX1" fmla="*/ 28937 w 95059"/>
                            <a:gd name="connsiteY1" fmla="*/ 111939 h 111938"/>
                            <a:gd name="connsiteX2" fmla="*/ 0 w 95059"/>
                            <a:gd name="connsiteY2" fmla="*/ 111939 h 111938"/>
                            <a:gd name="connsiteX3" fmla="*/ 0 w 95059"/>
                            <a:gd name="connsiteY3" fmla="*/ 0 h 111938"/>
                            <a:gd name="connsiteX4" fmla="*/ 50386 w 95059"/>
                            <a:gd name="connsiteY4" fmla="*/ 0 h 111938"/>
                            <a:gd name="connsiteX5" fmla="*/ 90998 w 95059"/>
                            <a:gd name="connsiteY5" fmla="*/ 38074 h 111938"/>
                            <a:gd name="connsiteX6" fmla="*/ 68788 w 95059"/>
                            <a:gd name="connsiteY6" fmla="*/ 71833 h 111938"/>
                            <a:gd name="connsiteX7" fmla="*/ 95060 w 95059"/>
                            <a:gd name="connsiteY7" fmla="*/ 111939 h 111938"/>
                            <a:gd name="connsiteX8" fmla="*/ 62570 w 95059"/>
                            <a:gd name="connsiteY8" fmla="*/ 111939 h 111938"/>
                            <a:gd name="connsiteX9" fmla="*/ 39217 w 95059"/>
                            <a:gd name="connsiteY9" fmla="*/ 74880 h 111938"/>
                            <a:gd name="connsiteX10" fmla="*/ 29064 w 95059"/>
                            <a:gd name="connsiteY10" fmla="*/ 74880 h 111938"/>
                            <a:gd name="connsiteX11" fmla="*/ 28937 w 95059"/>
                            <a:gd name="connsiteY11" fmla="*/ 51527 h 111938"/>
                            <a:gd name="connsiteX12" fmla="*/ 47213 w 95059"/>
                            <a:gd name="connsiteY12" fmla="*/ 51527 h 111938"/>
                            <a:gd name="connsiteX13" fmla="*/ 62316 w 95059"/>
                            <a:gd name="connsiteY13" fmla="*/ 38074 h 111938"/>
                            <a:gd name="connsiteX14" fmla="*/ 47213 w 95059"/>
                            <a:gd name="connsiteY14" fmla="*/ 24621 h 111938"/>
                            <a:gd name="connsiteX15" fmla="*/ 28937 w 95059"/>
                            <a:gd name="connsiteY15" fmla="*/ 24621 h 111938"/>
                            <a:gd name="connsiteX16" fmla="*/ 28937 w 95059"/>
                            <a:gd name="connsiteY16" fmla="*/ 51654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95059" h="111938">
                              <a:moveTo>
                                <a:pt x="28937" y="74880"/>
                              </a:moveTo>
                              <a:lnTo>
                                <a:pt x="28937" y="111939"/>
                              </a:lnTo>
                              <a:lnTo>
                                <a:pt x="0" y="111939"/>
                              </a:lnTo>
                              <a:lnTo>
                                <a:pt x="0" y="0"/>
                              </a:lnTo>
                              <a:lnTo>
                                <a:pt x="50386" y="0"/>
                              </a:lnTo>
                              <a:cubicBezTo>
                                <a:pt x="74500" y="0"/>
                                <a:pt x="90998" y="13707"/>
                                <a:pt x="90998" y="38074"/>
                              </a:cubicBezTo>
                              <a:cubicBezTo>
                                <a:pt x="90998" y="55081"/>
                                <a:pt x="82368" y="66757"/>
                                <a:pt x="68788" y="71833"/>
                              </a:cubicBezTo>
                              <a:lnTo>
                                <a:pt x="95060" y="111939"/>
                              </a:lnTo>
                              <a:lnTo>
                                <a:pt x="62570" y="111939"/>
                              </a:lnTo>
                              <a:lnTo>
                                <a:pt x="39217" y="74880"/>
                              </a:lnTo>
                              <a:lnTo>
                                <a:pt x="29064" y="74880"/>
                              </a:lnTo>
                              <a:close/>
                              <a:moveTo>
                                <a:pt x="28937" y="51527"/>
                              </a:moveTo>
                              <a:lnTo>
                                <a:pt x="47213" y="51527"/>
                              </a:lnTo>
                              <a:cubicBezTo>
                                <a:pt x="57620" y="51527"/>
                                <a:pt x="62316" y="46197"/>
                                <a:pt x="62316" y="38074"/>
                              </a:cubicBezTo>
                              <a:cubicBezTo>
                                <a:pt x="62316" y="29952"/>
                                <a:pt x="57620" y="24621"/>
                                <a:pt x="47213" y="24621"/>
                              </a:cubicBezTo>
                              <a:lnTo>
                                <a:pt x="28937" y="24621"/>
                              </a:lnTo>
                              <a:lnTo>
                                <a:pt x="28937" y="51654"/>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296413" name="Vrije vorm: vorm 13"/>
                      <wps:cNvSpPr/>
                      <wps:spPr>
                        <a:xfrm>
                          <a:off x="384048" y="600456"/>
                          <a:ext cx="80083" cy="111938"/>
                        </a:xfrm>
                        <a:custGeom>
                          <a:avLst/>
                          <a:gdLst>
                            <a:gd name="connsiteX0" fmla="*/ 80083 w 80083"/>
                            <a:gd name="connsiteY0" fmla="*/ 0 h 111938"/>
                            <a:gd name="connsiteX1" fmla="*/ 80083 w 80083"/>
                            <a:gd name="connsiteY1" fmla="*/ 25129 h 111938"/>
                            <a:gd name="connsiteX2" fmla="*/ 28809 w 80083"/>
                            <a:gd name="connsiteY2" fmla="*/ 25129 h 111938"/>
                            <a:gd name="connsiteX3" fmla="*/ 28809 w 80083"/>
                            <a:gd name="connsiteY3" fmla="*/ 42643 h 111938"/>
                            <a:gd name="connsiteX4" fmla="*/ 75641 w 80083"/>
                            <a:gd name="connsiteY4" fmla="*/ 42643 h 111938"/>
                            <a:gd name="connsiteX5" fmla="*/ 75641 w 80083"/>
                            <a:gd name="connsiteY5" fmla="*/ 67265 h 111938"/>
                            <a:gd name="connsiteX6" fmla="*/ 28809 w 80083"/>
                            <a:gd name="connsiteY6" fmla="*/ 67265 h 111938"/>
                            <a:gd name="connsiteX7" fmla="*/ 28809 w 80083"/>
                            <a:gd name="connsiteY7" fmla="*/ 86556 h 111938"/>
                            <a:gd name="connsiteX8" fmla="*/ 80083 w 80083"/>
                            <a:gd name="connsiteY8" fmla="*/ 86556 h 111938"/>
                            <a:gd name="connsiteX9" fmla="*/ 80083 w 80083"/>
                            <a:gd name="connsiteY9" fmla="*/ 111939 h 111938"/>
                            <a:gd name="connsiteX10" fmla="*/ 0 w 80083"/>
                            <a:gd name="connsiteY10" fmla="*/ 111939 h 111938"/>
                            <a:gd name="connsiteX11" fmla="*/ 0 w 80083"/>
                            <a:gd name="connsiteY11" fmla="*/ 0 h 111938"/>
                            <a:gd name="connsiteX12" fmla="*/ 80083 w 80083"/>
                            <a:gd name="connsiteY12" fmla="*/ 0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0083" h="111938">
                              <a:moveTo>
                                <a:pt x="80083" y="0"/>
                              </a:moveTo>
                              <a:lnTo>
                                <a:pt x="80083" y="25129"/>
                              </a:lnTo>
                              <a:lnTo>
                                <a:pt x="28809" y="25129"/>
                              </a:lnTo>
                              <a:lnTo>
                                <a:pt x="28809" y="42643"/>
                              </a:lnTo>
                              <a:lnTo>
                                <a:pt x="75641" y="42643"/>
                              </a:lnTo>
                              <a:lnTo>
                                <a:pt x="75641" y="67265"/>
                              </a:lnTo>
                              <a:lnTo>
                                <a:pt x="28809" y="67265"/>
                              </a:lnTo>
                              <a:lnTo>
                                <a:pt x="28809" y="86556"/>
                              </a:lnTo>
                              <a:lnTo>
                                <a:pt x="80083" y="86556"/>
                              </a:lnTo>
                              <a:lnTo>
                                <a:pt x="80083" y="111939"/>
                              </a:lnTo>
                              <a:lnTo>
                                <a:pt x="0" y="111939"/>
                              </a:lnTo>
                              <a:lnTo>
                                <a:pt x="0" y="0"/>
                              </a:lnTo>
                              <a:lnTo>
                                <a:pt x="80083" y="0"/>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535546" name="Vrije vorm: vorm 14"/>
                      <wps:cNvSpPr/>
                      <wps:spPr>
                        <a:xfrm>
                          <a:off x="487680" y="600456"/>
                          <a:ext cx="98739" cy="111938"/>
                        </a:xfrm>
                        <a:custGeom>
                          <a:avLst/>
                          <a:gdLst>
                            <a:gd name="connsiteX0" fmla="*/ 0 w 98739"/>
                            <a:gd name="connsiteY0" fmla="*/ 0 h 111938"/>
                            <a:gd name="connsiteX1" fmla="*/ 42263 w 98739"/>
                            <a:gd name="connsiteY1" fmla="*/ 0 h 111938"/>
                            <a:gd name="connsiteX2" fmla="*/ 98740 w 98739"/>
                            <a:gd name="connsiteY2" fmla="*/ 55969 h 111938"/>
                            <a:gd name="connsiteX3" fmla="*/ 42263 w 98739"/>
                            <a:gd name="connsiteY3" fmla="*/ 111939 h 111938"/>
                            <a:gd name="connsiteX4" fmla="*/ 0 w 98739"/>
                            <a:gd name="connsiteY4" fmla="*/ 111939 h 111938"/>
                            <a:gd name="connsiteX5" fmla="*/ 0 w 98739"/>
                            <a:gd name="connsiteY5" fmla="*/ 0 h 111938"/>
                            <a:gd name="connsiteX6" fmla="*/ 40867 w 98739"/>
                            <a:gd name="connsiteY6" fmla="*/ 86683 h 111938"/>
                            <a:gd name="connsiteX7" fmla="*/ 69803 w 98739"/>
                            <a:gd name="connsiteY7" fmla="*/ 56096 h 111938"/>
                            <a:gd name="connsiteX8" fmla="*/ 40867 w 98739"/>
                            <a:gd name="connsiteY8" fmla="*/ 25256 h 111938"/>
                            <a:gd name="connsiteX9" fmla="*/ 28810 w 98739"/>
                            <a:gd name="connsiteY9" fmla="*/ 25256 h 111938"/>
                            <a:gd name="connsiteX10" fmla="*/ 28810 w 98739"/>
                            <a:gd name="connsiteY10" fmla="*/ 86683 h 111938"/>
                            <a:gd name="connsiteX11" fmla="*/ 40867 w 98739"/>
                            <a:gd name="connsiteY11" fmla="*/ 86683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8739" h="111938">
                              <a:moveTo>
                                <a:pt x="0" y="0"/>
                              </a:moveTo>
                              <a:lnTo>
                                <a:pt x="42263" y="0"/>
                              </a:lnTo>
                              <a:cubicBezTo>
                                <a:pt x="77418" y="0"/>
                                <a:pt x="98740" y="21830"/>
                                <a:pt x="98740" y="55969"/>
                              </a:cubicBezTo>
                              <a:cubicBezTo>
                                <a:pt x="98740" y="90109"/>
                                <a:pt x="77418" y="111939"/>
                                <a:pt x="42263" y="111939"/>
                              </a:cubicBezTo>
                              <a:lnTo>
                                <a:pt x="0" y="111939"/>
                              </a:lnTo>
                              <a:lnTo>
                                <a:pt x="0" y="0"/>
                              </a:lnTo>
                              <a:close/>
                              <a:moveTo>
                                <a:pt x="40867" y="86683"/>
                              </a:moveTo>
                              <a:cubicBezTo>
                                <a:pt x="59523" y="86683"/>
                                <a:pt x="69803" y="74880"/>
                                <a:pt x="69803" y="56096"/>
                              </a:cubicBezTo>
                              <a:cubicBezTo>
                                <a:pt x="69803" y="37313"/>
                                <a:pt x="59397" y="25256"/>
                                <a:pt x="40867" y="25256"/>
                              </a:cubicBezTo>
                              <a:lnTo>
                                <a:pt x="28810" y="25256"/>
                              </a:lnTo>
                              <a:lnTo>
                                <a:pt x="28810" y="86683"/>
                              </a:lnTo>
                              <a:lnTo>
                                <a:pt x="40867" y="86683"/>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4465093" name="Vrije vorm: vorm 15"/>
                      <wps:cNvSpPr/>
                      <wps:spPr>
                        <a:xfrm>
                          <a:off x="585216" y="600456"/>
                          <a:ext cx="115111" cy="111938"/>
                        </a:xfrm>
                        <a:custGeom>
                          <a:avLst/>
                          <a:gdLst>
                            <a:gd name="connsiteX0" fmla="*/ 72469 w 115111"/>
                            <a:gd name="connsiteY0" fmla="*/ 0 h 111938"/>
                            <a:gd name="connsiteX1" fmla="*/ 115112 w 115111"/>
                            <a:gd name="connsiteY1" fmla="*/ 111939 h 111938"/>
                            <a:gd name="connsiteX2" fmla="*/ 85413 w 115111"/>
                            <a:gd name="connsiteY2" fmla="*/ 111939 h 111938"/>
                            <a:gd name="connsiteX3" fmla="*/ 77418 w 115111"/>
                            <a:gd name="connsiteY3" fmla="*/ 90236 h 111938"/>
                            <a:gd name="connsiteX4" fmla="*/ 36806 w 115111"/>
                            <a:gd name="connsiteY4" fmla="*/ 90236 h 111938"/>
                            <a:gd name="connsiteX5" fmla="*/ 28937 w 115111"/>
                            <a:gd name="connsiteY5" fmla="*/ 111939 h 111938"/>
                            <a:gd name="connsiteX6" fmla="*/ 0 w 115111"/>
                            <a:gd name="connsiteY6" fmla="*/ 111939 h 111938"/>
                            <a:gd name="connsiteX7" fmla="*/ 42643 w 115111"/>
                            <a:gd name="connsiteY7" fmla="*/ 0 h 111938"/>
                            <a:gd name="connsiteX8" fmla="*/ 72596 w 115111"/>
                            <a:gd name="connsiteY8" fmla="*/ 0 h 111938"/>
                            <a:gd name="connsiteX9" fmla="*/ 45690 w 115111"/>
                            <a:gd name="connsiteY9" fmla="*/ 66250 h 111938"/>
                            <a:gd name="connsiteX10" fmla="*/ 68661 w 115111"/>
                            <a:gd name="connsiteY10" fmla="*/ 66250 h 111938"/>
                            <a:gd name="connsiteX11" fmla="*/ 57112 w 115111"/>
                            <a:gd name="connsiteY11" fmla="*/ 34647 h 111938"/>
                            <a:gd name="connsiteX12" fmla="*/ 45563 w 115111"/>
                            <a:gd name="connsiteY12" fmla="*/ 66250 h 111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5111" h="111938">
                              <a:moveTo>
                                <a:pt x="72469" y="0"/>
                              </a:moveTo>
                              <a:lnTo>
                                <a:pt x="115112" y="111939"/>
                              </a:lnTo>
                              <a:lnTo>
                                <a:pt x="85413" y="111939"/>
                              </a:lnTo>
                              <a:lnTo>
                                <a:pt x="77418" y="90236"/>
                              </a:lnTo>
                              <a:lnTo>
                                <a:pt x="36806" y="90236"/>
                              </a:lnTo>
                              <a:lnTo>
                                <a:pt x="28937" y="111939"/>
                              </a:lnTo>
                              <a:lnTo>
                                <a:pt x="0" y="111939"/>
                              </a:lnTo>
                              <a:lnTo>
                                <a:pt x="42643" y="0"/>
                              </a:lnTo>
                              <a:lnTo>
                                <a:pt x="72596" y="0"/>
                              </a:lnTo>
                              <a:close/>
                              <a:moveTo>
                                <a:pt x="45690" y="66250"/>
                              </a:moveTo>
                              <a:lnTo>
                                <a:pt x="68661" y="66250"/>
                              </a:lnTo>
                              <a:lnTo>
                                <a:pt x="57112" y="34647"/>
                              </a:lnTo>
                              <a:lnTo>
                                <a:pt x="45563" y="66250"/>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088763" name="Vrije vorm: vorm 16"/>
                      <wps:cNvSpPr/>
                      <wps:spPr>
                        <a:xfrm>
                          <a:off x="533400" y="0"/>
                          <a:ext cx="295203" cy="295203"/>
                        </a:xfrm>
                        <a:custGeom>
                          <a:avLst/>
                          <a:gdLst>
                            <a:gd name="connsiteX0" fmla="*/ 295204 w 295203"/>
                            <a:gd name="connsiteY0" fmla="*/ 59015 h 295203"/>
                            <a:gd name="connsiteX1" fmla="*/ 236188 w 295203"/>
                            <a:gd name="connsiteY1" fmla="*/ 0 h 295203"/>
                            <a:gd name="connsiteX2" fmla="*/ 147602 w 295203"/>
                            <a:gd name="connsiteY2" fmla="*/ 88586 h 295203"/>
                            <a:gd name="connsiteX3" fmla="*/ 59016 w 295203"/>
                            <a:gd name="connsiteY3" fmla="*/ 0 h 295203"/>
                            <a:gd name="connsiteX4" fmla="*/ 0 w 295203"/>
                            <a:gd name="connsiteY4" fmla="*/ 59015 h 295203"/>
                            <a:gd name="connsiteX5" fmla="*/ 88587 w 295203"/>
                            <a:gd name="connsiteY5" fmla="*/ 147602 h 295203"/>
                            <a:gd name="connsiteX6" fmla="*/ 0 w 295203"/>
                            <a:gd name="connsiteY6" fmla="*/ 236188 h 295203"/>
                            <a:gd name="connsiteX7" fmla="*/ 59016 w 295203"/>
                            <a:gd name="connsiteY7" fmla="*/ 295204 h 295203"/>
                            <a:gd name="connsiteX8" fmla="*/ 147602 w 295203"/>
                            <a:gd name="connsiteY8" fmla="*/ 206617 h 295203"/>
                            <a:gd name="connsiteX9" fmla="*/ 236188 w 295203"/>
                            <a:gd name="connsiteY9" fmla="*/ 295204 h 295203"/>
                            <a:gd name="connsiteX10" fmla="*/ 295204 w 295203"/>
                            <a:gd name="connsiteY10" fmla="*/ 236188 h 295203"/>
                            <a:gd name="connsiteX11" fmla="*/ 206617 w 295203"/>
                            <a:gd name="connsiteY11" fmla="*/ 147602 h 295203"/>
                            <a:gd name="connsiteX12" fmla="*/ 295204 w 295203"/>
                            <a:gd name="connsiteY12" fmla="*/ 59015 h 295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5203" h="295203">
                              <a:moveTo>
                                <a:pt x="295204" y="59015"/>
                              </a:moveTo>
                              <a:lnTo>
                                <a:pt x="236188" y="0"/>
                              </a:lnTo>
                              <a:lnTo>
                                <a:pt x="147602" y="88586"/>
                              </a:lnTo>
                              <a:lnTo>
                                <a:pt x="59016" y="0"/>
                              </a:lnTo>
                              <a:lnTo>
                                <a:pt x="0" y="59015"/>
                              </a:lnTo>
                              <a:lnTo>
                                <a:pt x="88587" y="147602"/>
                              </a:lnTo>
                              <a:lnTo>
                                <a:pt x="0" y="236188"/>
                              </a:lnTo>
                              <a:lnTo>
                                <a:pt x="59016" y="295204"/>
                              </a:lnTo>
                              <a:lnTo>
                                <a:pt x="147602" y="206617"/>
                              </a:lnTo>
                              <a:lnTo>
                                <a:pt x="236188" y="295204"/>
                              </a:lnTo>
                              <a:lnTo>
                                <a:pt x="295204" y="236188"/>
                              </a:lnTo>
                              <a:lnTo>
                                <a:pt x="206617" y="147602"/>
                              </a:lnTo>
                              <a:lnTo>
                                <a:pt x="295204" y="59015"/>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1678181" name="Vrije vorm: vorm 17"/>
                      <wps:cNvSpPr/>
                      <wps:spPr>
                        <a:xfrm>
                          <a:off x="3048" y="0"/>
                          <a:ext cx="295203" cy="295203"/>
                        </a:xfrm>
                        <a:custGeom>
                          <a:avLst/>
                          <a:gdLst>
                            <a:gd name="connsiteX0" fmla="*/ 295204 w 295203"/>
                            <a:gd name="connsiteY0" fmla="*/ 59015 h 295203"/>
                            <a:gd name="connsiteX1" fmla="*/ 236188 w 295203"/>
                            <a:gd name="connsiteY1" fmla="*/ 0 h 295203"/>
                            <a:gd name="connsiteX2" fmla="*/ 147602 w 295203"/>
                            <a:gd name="connsiteY2" fmla="*/ 88586 h 295203"/>
                            <a:gd name="connsiteX3" fmla="*/ 59015 w 295203"/>
                            <a:gd name="connsiteY3" fmla="*/ 0 h 295203"/>
                            <a:gd name="connsiteX4" fmla="*/ 0 w 295203"/>
                            <a:gd name="connsiteY4" fmla="*/ 59015 h 295203"/>
                            <a:gd name="connsiteX5" fmla="*/ 88587 w 295203"/>
                            <a:gd name="connsiteY5" fmla="*/ 147602 h 295203"/>
                            <a:gd name="connsiteX6" fmla="*/ 0 w 295203"/>
                            <a:gd name="connsiteY6" fmla="*/ 236188 h 295203"/>
                            <a:gd name="connsiteX7" fmla="*/ 59015 w 295203"/>
                            <a:gd name="connsiteY7" fmla="*/ 295204 h 295203"/>
                            <a:gd name="connsiteX8" fmla="*/ 147602 w 295203"/>
                            <a:gd name="connsiteY8" fmla="*/ 206617 h 295203"/>
                            <a:gd name="connsiteX9" fmla="*/ 236188 w 295203"/>
                            <a:gd name="connsiteY9" fmla="*/ 295204 h 295203"/>
                            <a:gd name="connsiteX10" fmla="*/ 295204 w 295203"/>
                            <a:gd name="connsiteY10" fmla="*/ 236188 h 295203"/>
                            <a:gd name="connsiteX11" fmla="*/ 206617 w 295203"/>
                            <a:gd name="connsiteY11" fmla="*/ 147602 h 295203"/>
                            <a:gd name="connsiteX12" fmla="*/ 295204 w 295203"/>
                            <a:gd name="connsiteY12" fmla="*/ 59015 h 295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5203" h="295203">
                              <a:moveTo>
                                <a:pt x="295204" y="59015"/>
                              </a:moveTo>
                              <a:lnTo>
                                <a:pt x="236188" y="0"/>
                              </a:lnTo>
                              <a:lnTo>
                                <a:pt x="147602" y="88586"/>
                              </a:lnTo>
                              <a:lnTo>
                                <a:pt x="59015" y="0"/>
                              </a:lnTo>
                              <a:lnTo>
                                <a:pt x="0" y="59015"/>
                              </a:lnTo>
                              <a:lnTo>
                                <a:pt x="88587" y="147602"/>
                              </a:lnTo>
                              <a:lnTo>
                                <a:pt x="0" y="236188"/>
                              </a:lnTo>
                              <a:lnTo>
                                <a:pt x="59015" y="295204"/>
                              </a:lnTo>
                              <a:lnTo>
                                <a:pt x="147602" y="206617"/>
                              </a:lnTo>
                              <a:lnTo>
                                <a:pt x="236188" y="295204"/>
                              </a:lnTo>
                              <a:lnTo>
                                <a:pt x="295204" y="236188"/>
                              </a:lnTo>
                              <a:lnTo>
                                <a:pt x="206617" y="147602"/>
                              </a:lnTo>
                              <a:lnTo>
                                <a:pt x="295204" y="59015"/>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4951757" name="Vrije vorm: vorm 18"/>
                      <wps:cNvSpPr/>
                      <wps:spPr>
                        <a:xfrm>
                          <a:off x="268224" y="88392"/>
                          <a:ext cx="295203" cy="295203"/>
                        </a:xfrm>
                        <a:custGeom>
                          <a:avLst/>
                          <a:gdLst>
                            <a:gd name="connsiteX0" fmla="*/ 295204 w 295203"/>
                            <a:gd name="connsiteY0" fmla="*/ 59016 h 295203"/>
                            <a:gd name="connsiteX1" fmla="*/ 236188 w 295203"/>
                            <a:gd name="connsiteY1" fmla="*/ 0 h 295203"/>
                            <a:gd name="connsiteX2" fmla="*/ 147602 w 295203"/>
                            <a:gd name="connsiteY2" fmla="*/ 88460 h 295203"/>
                            <a:gd name="connsiteX3" fmla="*/ 59143 w 295203"/>
                            <a:gd name="connsiteY3" fmla="*/ 0 h 295203"/>
                            <a:gd name="connsiteX4" fmla="*/ 0 w 295203"/>
                            <a:gd name="connsiteY4" fmla="*/ 59016 h 295203"/>
                            <a:gd name="connsiteX5" fmla="*/ 88587 w 295203"/>
                            <a:gd name="connsiteY5" fmla="*/ 147602 h 295203"/>
                            <a:gd name="connsiteX6" fmla="*/ 0 w 295203"/>
                            <a:gd name="connsiteY6" fmla="*/ 236061 h 295203"/>
                            <a:gd name="connsiteX7" fmla="*/ 59143 w 295203"/>
                            <a:gd name="connsiteY7" fmla="*/ 295204 h 295203"/>
                            <a:gd name="connsiteX8" fmla="*/ 147602 w 295203"/>
                            <a:gd name="connsiteY8" fmla="*/ 206617 h 295203"/>
                            <a:gd name="connsiteX9" fmla="*/ 236188 w 295203"/>
                            <a:gd name="connsiteY9" fmla="*/ 295204 h 295203"/>
                            <a:gd name="connsiteX10" fmla="*/ 295204 w 295203"/>
                            <a:gd name="connsiteY10" fmla="*/ 236061 h 295203"/>
                            <a:gd name="connsiteX11" fmla="*/ 206744 w 295203"/>
                            <a:gd name="connsiteY11" fmla="*/ 147602 h 295203"/>
                            <a:gd name="connsiteX12" fmla="*/ 295204 w 295203"/>
                            <a:gd name="connsiteY12" fmla="*/ 59016 h 295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5203" h="295203">
                              <a:moveTo>
                                <a:pt x="295204" y="59016"/>
                              </a:moveTo>
                              <a:lnTo>
                                <a:pt x="236188" y="0"/>
                              </a:lnTo>
                              <a:lnTo>
                                <a:pt x="147602" y="88460"/>
                              </a:lnTo>
                              <a:lnTo>
                                <a:pt x="59143" y="0"/>
                              </a:lnTo>
                              <a:lnTo>
                                <a:pt x="0" y="59016"/>
                              </a:lnTo>
                              <a:lnTo>
                                <a:pt x="88587" y="147602"/>
                              </a:lnTo>
                              <a:lnTo>
                                <a:pt x="0" y="236061"/>
                              </a:lnTo>
                              <a:lnTo>
                                <a:pt x="59143" y="295204"/>
                              </a:lnTo>
                              <a:lnTo>
                                <a:pt x="147602" y="206617"/>
                              </a:lnTo>
                              <a:lnTo>
                                <a:pt x="236188" y="295204"/>
                              </a:lnTo>
                              <a:lnTo>
                                <a:pt x="295204" y="236061"/>
                              </a:lnTo>
                              <a:lnTo>
                                <a:pt x="206744" y="147602"/>
                              </a:lnTo>
                              <a:lnTo>
                                <a:pt x="295204" y="59016"/>
                              </a:lnTo>
                              <a:close/>
                            </a:path>
                          </a:pathLst>
                        </a:custGeom>
                        <a:grp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2BCB4C" id="Groep 44" o:spid="_x0000_s1026" style="position:absolute;margin-left:402.65pt;margin-top:-34.2pt;width:65.25pt;height:56.05pt;z-index:-251649024" coordsize="8290,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">
              <v:shape id="Vrije vorm: vorm 3" o:spid="_x0000_s1027" style="position:absolute;top:4419;width:1002;height:1156;visibility:visible;mso-wrap-style:square;v-text-anchor:middle" coordsize="100262,11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" path="m57746,72214r,-16245l100262,55969r,8757c100262,95693,80083,115619,52669,115619,22591,115619,,92267,,57873,,23479,22844,,52035,,77799,,93663,14595,97978,36805r-18910,c74499,24749,67011,17133,52035,17133v-19926,,-32871,17007,-32871,40613c19164,81352,31982,98739,52669,98739v17007,,27160,-10914,29572,-26652l57746,72087r,127xe" filled="f" stroked="f" strokeweight="0">
                <v:stroke joinstyle="miter"/>
                <v:path arrowok="t" o:connecttype="custom" o:connectlocs="57746,72214;57746,55969;100262,55969;100262,64726;52669,115619;0,57873;52035,0;97978,36805;79068,36805;52035,17133;19164,57746;52669,98739;82241,72087;57746,72087" o:connectangles="0,0,0,0,0,0,0,0,0,0,0,0,0,0"/>
              </v:shape>
              <v:shape id="Vrije vorm: vorm 4" o:spid="_x0000_s1028" style="position:absolute;left:1219;top:4419;width:731;height:1121;visibility:visible;mso-wrap-style:square;v-text-anchor:middle" coordsize="73102,1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" path="m73103,r,16753l18529,16753r,29571l67899,46324r,16626l18529,62950r,32110l73103,95060r,17006l,112066,,127r73103,l73103,xe" filled="f" stroked="f" strokeweight="0">
                <v:stroke joinstyle="miter"/>
                <v:path arrowok="t" o:connecttype="custom" o:connectlocs="73103,0;73103,16753;18529,16753;18529,46324;67899,46324;67899,62950;18529,62950;18529,95060;73103,95060;73103,112066;0,112066;0,127;73103,127" o:connectangles="0,0,0,0,0,0,0,0,0,0,0,0,0"/>
              </v:shape>
              <v:shape id="Vrije vorm: vorm 5" o:spid="_x0000_s1029" style="position:absolute;left:2164;top:4419;width:1108;height:1119;visibility:visible;mso-wrap-style:square;v-text-anchor:middle" coordsize="110796,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" path="m48862,111939l18022,34014r,77925l,111939,,,21702,,55843,86048,89602,r21194,l110796,111939r-18276,l92520,34014,62442,111939r-13453,l48862,111939xe" filled="f" stroked="f" strokeweight="0">
                <v:stroke joinstyle="miter"/>
                <v:path arrowok="t" o:connecttype="custom" o:connectlocs="48862,111939;18022,34014;18022,111939;0,111939;0,0;21702,0;55843,86048;89602,0;110796,0;110796,111939;92520,111939;92520,34014;62442,111939;48989,111939" o:connectangles="0,0,0,0,0,0,0,0,0,0,0,0,0,0"/>
              </v:shape>
              <v:shape id="Vrije vorm: vorm 6" o:spid="_x0000_s1030" style="position:absolute;left:3566;top:4419;width:731;height:1121;visibility:visible;mso-wrap-style:square;v-text-anchor:middle" coordsize="73102,1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" path="m73103,r,16753l18529,16753r,29571l67899,46324r,16626l18529,62950r,32110l73103,95060r,17006l,112066,,127r73103,l73103,xe" filled="f" stroked="f" strokeweight="0">
                <v:stroke joinstyle="miter"/>
                <v:path arrowok="t" o:connecttype="custom" o:connectlocs="73103,0;73103,16753;18529,16753;18529,46324;67899,46324;67899,62950;18529,62950;18529,95060;73103,95060;73103,112066;0,112066;0,127;73103,127" o:connectangles="0,0,0,0,0,0,0,0,0,0,0,0,0"/>
              </v:shape>
              <v:shape id="Vrije vorm: vorm 7" o:spid="_x0000_s1031" style="position:absolute;left:4511;top:4419;width:731;height:1121;visibility:visible;mso-wrap-style:square;v-text-anchor:middle" coordsize="73102,1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" path="m73103,r,16753l18530,16753r,29571l67899,46324r,16626l18530,62950r,32110l73103,95060r,17006l,112066,,127r73103,l73103,xe" filled="f" stroked="f" strokeweight="0">
                <v:stroke joinstyle="miter"/>
                <v:path arrowok="t" o:connecttype="custom" o:connectlocs="73103,0;73103,16753;18530,16753;18530,46324;67899,46324;67899,62950;18530,62950;18530,95060;73103,95060;73103,112066;0,112066;0,127;73103,127" o:connectangles="0,0,0,0,0,0,0,0,0,0,0,0,0"/>
              </v:shape>
              <v:shape id="Vrije vorm: vorm 8" o:spid="_x0000_s1032" style="position:absolute;left:5486;top:4419;width:901;height:1119;visibility:visible;mso-wrap-style:square;v-text-anchor:middle" coordsize="90109,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" path="m90110,111939r-14596,l18276,30460r,81479l,111939,,,17895,,71834,77672,71834,,90110,r,111939xe" filled="f" stroked="f" strokeweight="0">
                <v:stroke joinstyle="miter"/>
                <v:path arrowok="t" o:connecttype="custom" o:connectlocs="90110,111939;75514,111939;18276,30460;18276,111939;0,111939;0,0;17895,0;71834,77672;71834,0;90110,0;90110,111939" o:connectangles="0,0,0,0,0,0,0,0,0,0,0"/>
              </v:shape>
              <v:shape id="Vrije vorm: vorm 9" o:spid="_x0000_s1033" style="position:absolute;left:6492;top:4419;width:934;height:1119;visibility:visible;mso-wrap-style:square;v-text-anchor:middle" coordsize="93408,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" path="m,l93409,r,16753l56223,16753r,95186l37313,111939r,-95186l127,16753,127,,,xe" filled="f" stroked="f" strokeweight="0">
                <v:stroke joinstyle="miter"/>
                <v:path arrowok="t" o:connecttype="custom" o:connectlocs="0,0;93409,0;93409,16753;56223,16753;56223,111939;37313,111939;37313,16753;127,16753;127,0" o:connectangles="0,0,0,0,0,0,0,0,0"/>
              </v:shape>
              <v:shape id="Vrije vorm: vorm 10" o:spid="_x0000_s1034" style="position:absolute;left:7559;top:4419;width:731;height:1121;visibility:visible;mso-wrap-style:square;v-text-anchor:middle" coordsize="73102,1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" path="m73103,r,16753l18530,16753r,29571l67900,46324r,16626l18530,62950r,32110l73103,95060r,17006l,112066,,127r73103,l73103,xe" filled="f" stroked="f" strokeweight="0">
                <v:stroke joinstyle="miter"/>
                <v:path arrowok="t" o:connecttype="custom" o:connectlocs="73103,0;73103,16753;18530,16753;18530,46324;67900,46324;67900,62950;18530,62950;18530,95060;73103,95060;73103,112066;0,112066;0,127;73103,127" o:connectangles="0,0,0,0,0,0,0,0,0,0,0,0,0"/>
              </v:shape>
              <v:shape id="Vrije vorm: vorm 11" o:spid="_x0000_s1035" style="position:absolute;left:1645;top:6004;width:888;height:1119;visibility:visible;mso-wrap-style:square;v-text-anchor:middle" coordsize="88713,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" path="m88587,80590v,20307,-13834,31349,-37186,31349l,111939,,,47974,c71326,,85414,10407,85414,30460v,12056,-6727,20813,-14976,23733c80972,57619,88713,68026,88713,80590r-126,xm44674,44293v8630,,13072,-3300,13072,-10153c57746,27287,53177,24114,44674,24114r-16753,l27921,44420r16753,l44674,44293xm27921,87825r19672,c55843,87825,60411,83510,60411,77037v,-6727,-4568,-10914,-12818,-10914l27921,66123r,21702xe" filled="f" stroked="f" strokeweight="0">
                <v:stroke joinstyle="miter"/>
                <v:path arrowok="t" o:connecttype="custom" o:connectlocs="88587,80590;51401,111939;0,111939;0,0;47974,0;85414,30460;70438,54193;88713,80590;44674,44293;57746,34140;44674,24114;27921,24114;27921,44420;44674,44420;27921,87825;47593,87825;60411,77037;47593,66123;27921,66123;27921,87825" o:connectangles="0,0,0,0,0,0,0,0,0,0,0,0,0,0,0,0,0,0,0,0"/>
              </v:shape>
              <v:shape id="Vrije vorm: vorm 12" o:spid="_x0000_s1036" style="position:absolute;left:2743;top:6004;width:950;height:1119;visibility:visible;mso-wrap-style:square;v-text-anchor:middle" coordsize="95059,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" path="m28937,74880r,37059l,111939,,,50386,c74500,,90998,13707,90998,38074v,17007,-8630,28683,-22210,33759l95060,111939r-32490,l39217,74880r-10153,l28937,74880xm28937,51527r18276,c57620,51527,62316,46197,62316,38074v,-8122,-4696,-13453,-15103,-13453l28937,24621r,27033l28937,51527xe" filled="f" stroked="f" strokeweight="0">
                <v:stroke joinstyle="miter"/>
                <v:path arrowok="t" o:connecttype="custom" o:connectlocs="28937,74880;28937,111939;0,111939;0,0;50386,0;90998,38074;68788,71833;95060,111939;62570,111939;39217,74880;29064,74880;28937,51527;47213,51527;62316,38074;47213,24621;28937,24621;28937,51654" o:connectangles="0,0,0,0,0,0,0,0,0,0,0,0,0,0,0,0,0"/>
              </v:shape>
              <v:shape id="Vrije vorm: vorm 13" o:spid="_x0000_s1037" style="position:absolute;left:3840;top:6004;width:801;height:1119;visibility:visible;mso-wrap-style:square;v-text-anchor:middle" coordsize="80083,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" path="m80083,r,25129l28809,25129r,17514l75641,42643r,24622l28809,67265r,19291l80083,86556r,25383l,111939,,,80083,xe" filled="f" stroked="f" strokeweight="0">
                <v:stroke joinstyle="miter"/>
                <v:path arrowok="t" o:connecttype="custom" o:connectlocs="80083,0;80083,25129;28809,25129;28809,42643;75641,42643;75641,67265;28809,67265;28809,86556;80083,86556;80083,111939;0,111939;0,0;80083,0" o:connectangles="0,0,0,0,0,0,0,0,0,0,0,0,0"/>
              </v:shape>
              <v:shape id="Vrije vorm: vorm 14" o:spid="_x0000_s1038" style="position:absolute;left:4876;top:6004;width:988;height:1119;visibility:visible;mso-wrap-style:square;v-text-anchor:middle" coordsize="98739,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" path="m,l42263,c77418,,98740,21830,98740,55969v,34140,-21322,55970,-56477,55970l,111939,,xm40867,86683v18656,,28936,-11803,28936,-30587c69803,37313,59397,25256,40867,25256r-12057,l28810,86683r12057,xe" filled="f" stroked="f" strokeweight="0">
                <v:stroke joinstyle="miter"/>
                <v:path arrowok="t" o:connecttype="custom" o:connectlocs="0,0;42263,0;98740,55969;42263,111939;0,111939;0,0;40867,86683;69803,56096;40867,25256;28810,25256;28810,86683;40867,86683" o:connectangles="0,0,0,0,0,0,0,0,0,0,0,0"/>
              </v:shape>
              <v:shape id="Vrije vorm: vorm 15" o:spid="_x0000_s1039" style="position:absolute;left:5852;top:6004;width:1151;height:1119;visibility:visible;mso-wrap-style:square;v-text-anchor:middle" coordsize="115111,1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" path="m72469,r42643,111939l85413,111939,77418,90236r-40612,l28937,111939,,111939,42643,,72596,r-127,xm45690,66250r22971,l57112,34647,45563,66250r127,xe" filled="f" stroked="f" strokeweight="0">
                <v:stroke joinstyle="miter"/>
                <v:path arrowok="t" o:connecttype="custom" o:connectlocs="72469,0;115112,111939;85413,111939;77418,90236;36806,90236;28937,111939;0,111939;42643,0;72596,0;45690,66250;68661,66250;57112,34647;45563,66250" o:connectangles="0,0,0,0,0,0,0,0,0,0,0,0,0"/>
              </v:shape>
              <v:shape id="Vrije vorm: vorm 16" o:spid="_x0000_s1040" style="position:absolute;left:5334;width:2952;height:2952;visibility:visible;mso-wrap-style:square;v-text-anchor:middle" coordsize="295203,29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" path="m295204,59015l236188,,147602,88586,59016,,,59015r88587,88587l,236188r59016,59016l147602,206617r88586,88587l295204,236188,206617,147602,295204,59015xe" filled="f" stroked="f" strokeweight="0">
                <v:stroke joinstyle="miter"/>
                <v:path arrowok="t" o:connecttype="custom" o:connectlocs="295204,59015;236188,0;147602,88586;59016,0;0,59015;88587,147602;0,236188;59016,295204;147602,206617;236188,295204;295204,236188;206617,147602;295204,59015" o:connectangles="0,0,0,0,0,0,0,0,0,0,0,0,0"/>
              </v:shape>
              <v:shape id="Vrije vorm: vorm 17" o:spid="_x0000_s1041" style="position:absolute;left:30;width:2952;height:2952;visibility:visible;mso-wrap-style:square;v-text-anchor:middle" coordsize="295203,29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" path="m295204,59015l236188,,147602,88586,59015,,,59015r88587,88587l,236188r59015,59016l147602,206617r88586,88587l295204,236188,206617,147602,295204,59015xe" filled="f" stroked="f" strokeweight="0">
                <v:stroke joinstyle="miter"/>
                <v:path arrowok="t" o:connecttype="custom" o:connectlocs="295204,59015;236188,0;147602,88586;59015,0;0,59015;88587,147602;0,236188;59015,295204;147602,206617;236188,295204;295204,236188;206617,147602;295204,59015" o:connectangles="0,0,0,0,0,0,0,0,0,0,0,0,0"/>
              </v:shape>
              <v:shape id="Vrije vorm: vorm 18" o:spid="_x0000_s1042" style="position:absolute;left:2682;top:883;width:2952;height:2952;visibility:visible;mso-wrap-style:square;v-text-anchor:middle" coordsize="295203,29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" path="m295204,59016l236188,,147602,88460,59143,,,59016r88587,88586l,236061r59143,59143l147602,206617r88586,88587l295204,236061,206744,147602,295204,59016xe" filled="f" stroked="f" strokeweight="0">
                <v:stroke joinstyle="miter"/>
                <v:path arrowok="t" o:connecttype="custom" o:connectlocs="295204,59016;236188,0;147602,88460;59143,0;0,59016;88587,147602;0,236061;59143,295204;147602,206617;236188,295204;295204,236061;206744,147602;295204,59016" o:connectangles="0,0,0,0,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745A" w14:textId="77777777" w:rsidR="00A97D17" w:rsidRDefault="00A97D17" w:rsidP="00C51847">
      <w:pPr>
        <w:spacing w:after="0" w:line="240" w:lineRule="auto"/>
      </w:pPr>
      <w:r>
        <w:separator/>
      </w:r>
    </w:p>
  </w:footnote>
  <w:footnote w:type="continuationSeparator" w:id="0">
    <w:p w14:paraId="7C8DB2A0" w14:textId="77777777" w:rsidR="00A97D17" w:rsidRDefault="00A97D17" w:rsidP="00C51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356A3"/>
    <w:multiLevelType w:val="hybridMultilevel"/>
    <w:tmpl w:val="ED985F4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E12A81"/>
    <w:multiLevelType w:val="hybridMultilevel"/>
    <w:tmpl w:val="89DA106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8061064">
    <w:abstractNumId w:val="0"/>
  </w:num>
  <w:num w:numId="2" w16cid:durableId="1545798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17"/>
    <w:rsid w:val="0000090D"/>
    <w:rsid w:val="00027D2A"/>
    <w:rsid w:val="000E4B6C"/>
    <w:rsid w:val="000E785B"/>
    <w:rsid w:val="00113BA0"/>
    <w:rsid w:val="001D07F2"/>
    <w:rsid w:val="002F5CE9"/>
    <w:rsid w:val="0036158E"/>
    <w:rsid w:val="00390F08"/>
    <w:rsid w:val="003A080C"/>
    <w:rsid w:val="004776B3"/>
    <w:rsid w:val="00554C67"/>
    <w:rsid w:val="005650AA"/>
    <w:rsid w:val="005B7D3C"/>
    <w:rsid w:val="00661663"/>
    <w:rsid w:val="006A731C"/>
    <w:rsid w:val="007B6EA4"/>
    <w:rsid w:val="00805472"/>
    <w:rsid w:val="008C1B0A"/>
    <w:rsid w:val="0091295A"/>
    <w:rsid w:val="009B1415"/>
    <w:rsid w:val="009E5848"/>
    <w:rsid w:val="00A45644"/>
    <w:rsid w:val="00A57301"/>
    <w:rsid w:val="00A97D17"/>
    <w:rsid w:val="00C3684D"/>
    <w:rsid w:val="00C51847"/>
    <w:rsid w:val="00D6021C"/>
    <w:rsid w:val="00E3132D"/>
    <w:rsid w:val="00EB7F68"/>
    <w:rsid w:val="00FA0D31"/>
    <w:rsid w:val="00FE6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358F6"/>
  <w15:chartTrackingRefBased/>
  <w15:docId w15:val="{225B24F0-53E2-4B1F-AA44-99575B33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7D17"/>
    <w:pPr>
      <w:spacing w:after="200" w:line="276" w:lineRule="auto"/>
    </w:pPr>
    <w:rPr>
      <w:rFonts w:eastAsiaTheme="minorEastAsia"/>
      <w:kern w:val="0"/>
      <w:lang w:val="en-US"/>
      <w14:ligatures w14:val="none"/>
    </w:rPr>
  </w:style>
  <w:style w:type="paragraph" w:styleId="Kop1">
    <w:name w:val="heading 1"/>
    <w:basedOn w:val="Standaard"/>
    <w:next w:val="Standaard"/>
    <w:link w:val="Kop1Char"/>
    <w:autoRedefine/>
    <w:uiPriority w:val="9"/>
    <w:qFormat/>
    <w:rsid w:val="00554C67"/>
    <w:pPr>
      <w:keepNext/>
      <w:keepLines/>
      <w:spacing w:before="240" w:after="0"/>
      <w:outlineLvl w:val="0"/>
    </w:pPr>
    <w:rPr>
      <w:rFonts w:asciiTheme="majorHAnsi" w:eastAsiaTheme="majorEastAsia" w:hAnsiTheme="majorHAnsi" w:cstheme="majorBidi"/>
      <w:color w:val="FF0033" w:themeColor="text2"/>
      <w:sz w:val="32"/>
      <w:szCs w:val="32"/>
    </w:rPr>
  </w:style>
  <w:style w:type="paragraph" w:styleId="Kop2">
    <w:name w:val="heading 2"/>
    <w:basedOn w:val="Standaard"/>
    <w:next w:val="Standaard"/>
    <w:link w:val="Kop2Char"/>
    <w:autoRedefine/>
    <w:uiPriority w:val="9"/>
    <w:semiHidden/>
    <w:unhideWhenUsed/>
    <w:qFormat/>
    <w:rsid w:val="00554C67"/>
    <w:pPr>
      <w:keepNext/>
      <w:keepLines/>
      <w:spacing w:before="40" w:after="0"/>
      <w:outlineLvl w:val="1"/>
    </w:pPr>
    <w:rPr>
      <w:rFonts w:asciiTheme="majorHAnsi" w:eastAsiaTheme="majorEastAsia" w:hAnsiTheme="majorHAnsi" w:cstheme="majorBidi"/>
      <w:color w:val="FF0033" w:themeColor="text2"/>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Onopgelostemelding">
    <w:name w:val="Unresolved Mention"/>
    <w:basedOn w:val="Standaardalinea-lettertype"/>
    <w:uiPriority w:val="99"/>
    <w:semiHidden/>
    <w:unhideWhenUsed/>
    <w:rsid w:val="00FE6FBF"/>
    <w:rPr>
      <w:color w:val="605E5C"/>
      <w:shd w:val="clear" w:color="auto" w:fill="E1DFDD"/>
    </w:rPr>
  </w:style>
  <w:style w:type="paragraph" w:styleId="Geenafstand">
    <w:name w:val="No Spacing"/>
    <w:autoRedefine/>
    <w:uiPriority w:val="1"/>
    <w:qFormat/>
    <w:rsid w:val="00554C67"/>
    <w:pPr>
      <w:spacing w:after="0" w:line="254" w:lineRule="auto"/>
    </w:pPr>
  </w:style>
  <w:style w:type="table" w:styleId="Tabelraster">
    <w:name w:val="Table Grid"/>
    <w:basedOn w:val="Standaardtabel"/>
    <w:uiPriority w:val="39"/>
    <w:rsid w:val="00390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6158E"/>
    <w:rPr>
      <w:color w:val="666666"/>
    </w:rPr>
  </w:style>
  <w:style w:type="paragraph" w:styleId="Koptekst">
    <w:name w:val="header"/>
    <w:basedOn w:val="Standaard"/>
    <w:link w:val="KoptekstChar"/>
    <w:uiPriority w:val="99"/>
    <w:unhideWhenUsed/>
    <w:rsid w:val="009B14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1415"/>
  </w:style>
  <w:style w:type="paragraph" w:styleId="Voettekst">
    <w:name w:val="footer"/>
    <w:basedOn w:val="Standaard"/>
    <w:link w:val="VoettekstChar"/>
    <w:uiPriority w:val="99"/>
    <w:unhideWhenUsed/>
    <w:rsid w:val="009B14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1415"/>
  </w:style>
  <w:style w:type="paragraph" w:styleId="Ondertitel">
    <w:name w:val="Subtitle"/>
    <w:basedOn w:val="Standaard"/>
    <w:next w:val="Standaard"/>
    <w:link w:val="OndertitelChar"/>
    <w:uiPriority w:val="11"/>
    <w:qFormat/>
    <w:rsid w:val="009B1415"/>
    <w:pPr>
      <w:numPr>
        <w:ilvl w:val="1"/>
      </w:numPr>
    </w:pPr>
    <w:rPr>
      <w:rFonts w:ascii="Inter SemiBold" w:hAnsi="Inter SemiBold"/>
      <w:color w:val="FF0033" w:themeColor="text2"/>
      <w:sz w:val="28"/>
    </w:rPr>
  </w:style>
  <w:style w:type="character" w:customStyle="1" w:styleId="OndertitelChar">
    <w:name w:val="Ondertitel Char"/>
    <w:basedOn w:val="Standaardalinea-lettertype"/>
    <w:link w:val="Ondertitel"/>
    <w:uiPriority w:val="11"/>
    <w:rsid w:val="009B1415"/>
    <w:rPr>
      <w:rFonts w:ascii="Inter SemiBold" w:eastAsiaTheme="minorEastAsia" w:hAnsi="Inter SemiBold"/>
      <w:color w:val="FF0033" w:themeColor="text2"/>
      <w:sz w:val="28"/>
    </w:rPr>
  </w:style>
  <w:style w:type="character" w:customStyle="1" w:styleId="Kop1Char">
    <w:name w:val="Kop 1 Char"/>
    <w:basedOn w:val="Standaardalinea-lettertype"/>
    <w:link w:val="Kop1"/>
    <w:uiPriority w:val="9"/>
    <w:rsid w:val="00554C67"/>
    <w:rPr>
      <w:rFonts w:asciiTheme="majorHAnsi" w:eastAsiaTheme="majorEastAsia" w:hAnsiTheme="majorHAnsi" w:cstheme="majorBidi"/>
      <w:color w:val="FF0033" w:themeColor="text2"/>
      <w:sz w:val="32"/>
      <w:szCs w:val="32"/>
    </w:rPr>
  </w:style>
  <w:style w:type="character" w:customStyle="1" w:styleId="Kop2Char">
    <w:name w:val="Kop 2 Char"/>
    <w:basedOn w:val="Standaardalinea-lettertype"/>
    <w:link w:val="Kop2"/>
    <w:uiPriority w:val="9"/>
    <w:semiHidden/>
    <w:rsid w:val="00554C67"/>
    <w:rPr>
      <w:rFonts w:asciiTheme="majorHAnsi" w:eastAsiaTheme="majorEastAsia" w:hAnsiTheme="majorHAnsi" w:cstheme="majorBidi"/>
      <w:color w:val="FF0033" w:themeColor="text2"/>
      <w:sz w:val="26"/>
      <w:szCs w:val="26"/>
    </w:rPr>
  </w:style>
  <w:style w:type="paragraph" w:styleId="Lijstalinea">
    <w:name w:val="List Paragraph"/>
    <w:basedOn w:val="Standaard"/>
    <w:uiPriority w:val="34"/>
    <w:qFormat/>
    <w:rsid w:val="00A97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bredasecloud.sharepoint.com/sites/StandaardtemplateshuisstijlGemeenteBreda/Templates%20Gemeente%20Breda/Standaard%20Document%20Huisstijl.dotx" TargetMode="External"/></Relationships>
</file>

<file path=word/theme/theme1.xml><?xml version="1.0" encoding="utf-8"?>
<a:theme xmlns:a="http://schemas.openxmlformats.org/drawingml/2006/main" name="Kantoorthema">
  <a:themeElements>
    <a:clrScheme name="Gemeente Breda">
      <a:dk1>
        <a:sysClr val="windowText" lastClr="000000"/>
      </a:dk1>
      <a:lt1>
        <a:sysClr val="window" lastClr="FFFFFF"/>
      </a:lt1>
      <a:dk2>
        <a:srgbClr val="FF0033"/>
      </a:dk2>
      <a:lt2>
        <a:srgbClr val="FFFFFF"/>
      </a:lt2>
      <a:accent1>
        <a:srgbClr val="FF0033"/>
      </a:accent1>
      <a:accent2>
        <a:srgbClr val="E25577"/>
      </a:accent2>
      <a:accent3>
        <a:srgbClr val="EC8EA4"/>
      </a:accent3>
      <a:accent4>
        <a:srgbClr val="F6C6D2"/>
      </a:accent4>
      <a:accent5>
        <a:srgbClr val="A4B4C6"/>
      </a:accent5>
      <a:accent6>
        <a:srgbClr val="D2DAE2"/>
      </a:accent6>
      <a:hlink>
        <a:srgbClr val="D91D49"/>
      </a:hlink>
      <a:folHlink>
        <a:srgbClr val="D91D49"/>
      </a:folHlink>
    </a:clrScheme>
    <a:fontScheme name="Gemeente Breda">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56BDFD62F86C43B65C05A4455FA00A" ma:contentTypeVersion="4" ma:contentTypeDescription="Een nieuw document maken." ma:contentTypeScope="" ma:versionID="eed49d61824661e1f031207b19377c61">
  <xsd:schema xmlns:xsd="http://www.w3.org/2001/XMLSchema" xmlns:xs="http://www.w3.org/2001/XMLSchema" xmlns:p="http://schemas.microsoft.com/office/2006/metadata/properties" xmlns:ns2="891b7c7b-6e1a-440d-b55b-a9a8c2bab4df" targetNamespace="http://schemas.microsoft.com/office/2006/metadata/properties" ma:root="true" ma:fieldsID="963a142ce9fa8e5b5926fd732fea13a6" ns2:_="">
    <xsd:import namespace="891b7c7b-6e1a-440d-b55b-a9a8c2bab4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b7c7b-6e1a-440d-b55b-a9a8c2bab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63CD6-AC1D-457C-A4E6-AF20E2D081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4B9D56-A2AA-4C3B-9DAD-BF45B3AF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b7c7b-6e1a-440d-b55b-a9a8c2bab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A998B-2633-49C2-B216-46DFBA5B0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Standaard%20Document%20Huisstijl</Template>
  <TotalTime>1</TotalTime>
  <Pages>2</Pages>
  <Words>255</Words>
  <Characters>1405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Ockers, B.K. (Bruce)</dc:creator>
  <cp:keywords/>
  <dc:description/>
  <cp:lastModifiedBy>Ockers, B.K. (Bruce)</cp:lastModifiedBy>
  <cp:revision>1</cp:revision>
  <dcterms:created xsi:type="dcterms:W3CDTF">2026-02-09T07:06:00Z</dcterms:created>
  <dcterms:modified xsi:type="dcterms:W3CDTF">2026-02-09T07:07:00Z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0x0101005356BDFD62F86C43B65C05A4455FA00A</vt:lpwstr>
  </property>
</Properties>
</file>